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364E" w14:textId="77777777" w:rsidR="0037075B" w:rsidRPr="000239EF" w:rsidRDefault="0079731F">
      <w:pPr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88022554"/>
          <w:placeholder>
            <w:docPart w:val="F4C1BF4022FD42B7959C65FD684744C4"/>
          </w:placeholder>
          <w:showingPlcHdr/>
          <w:text/>
        </w:sdtPr>
        <w:sdtEndPr/>
        <w:sdtContent>
          <w:r w:rsidR="00BA4895"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Name</w:t>
          </w:r>
        </w:sdtContent>
      </w:sdt>
    </w:p>
    <w:p w14:paraId="446F2148" w14:textId="77777777" w:rsidR="0037075B" w:rsidRPr="000239EF" w:rsidRDefault="0079731F">
      <w:pPr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i/>
            <w:sz w:val="24"/>
            <w:szCs w:val="24"/>
            <w:shd w:val="clear" w:color="auto" w:fill="F2F2F2" w:themeFill="background1" w:themeFillShade="F2"/>
          </w:rPr>
          <w:id w:val="88022580"/>
          <w:placeholder>
            <w:docPart w:val="16FE76FC1F894E05BEA2424EC9A98A5A"/>
          </w:placeholder>
          <w:text/>
        </w:sdtPr>
        <w:sdtEndPr/>
        <w:sdtContent>
          <w:r w:rsidR="00E64770"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Street Address</w:t>
          </w:r>
        </w:sdtContent>
      </w:sdt>
    </w:p>
    <w:p w14:paraId="765CA3EA" w14:textId="77777777" w:rsidR="0037075B" w:rsidRPr="000239EF" w:rsidRDefault="0079731F">
      <w:pPr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88022606"/>
          <w:placeholder>
            <w:docPart w:val="B705AA2585BE4C989D2C279195FA6C4F"/>
          </w:placeholder>
          <w:showingPlcHdr/>
          <w:text/>
        </w:sdtPr>
        <w:sdtEndPr/>
        <w:sdtContent>
          <w:r w:rsidR="00BA4895"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City, CA  Zip</w:t>
          </w:r>
        </w:sdtContent>
      </w:sdt>
    </w:p>
    <w:p w14:paraId="5B094343" w14:textId="77777777" w:rsidR="0023427C" w:rsidRPr="000239EF" w:rsidRDefault="0079731F">
      <w:pPr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shd w:val="clear" w:color="auto" w:fill="F2F2F2" w:themeFill="background1" w:themeFillShade="F2"/>
          </w:rPr>
          <w:id w:val="88022632"/>
          <w:placeholder>
            <w:docPart w:val="B7F58CAEE3BC4BF8AF4114438333E039"/>
          </w:placeholder>
          <w:showingPlcHdr/>
          <w:text/>
        </w:sdtPr>
        <w:sdtEndPr>
          <w:rPr>
            <w:shd w:val="clear" w:color="auto" w:fill="auto"/>
          </w:rPr>
        </w:sdtEndPr>
        <w:sdtContent>
          <w:r w:rsidR="00BA4895"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Telephone Number</w:t>
          </w:r>
        </w:sdtContent>
      </w:sdt>
    </w:p>
    <w:p w14:paraId="0D6659E7" w14:textId="77777777" w:rsidR="0037075B" w:rsidRPr="000239EF" w:rsidRDefault="000565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Petitioner</w:t>
      </w:r>
      <w:r w:rsidR="000239EF">
        <w:rPr>
          <w:rFonts w:ascii="Times New Roman" w:hAnsi="Times New Roman"/>
          <w:sz w:val="24"/>
          <w:szCs w:val="24"/>
        </w:rPr>
        <w:t>,</w:t>
      </w:r>
      <w:r w:rsidR="00E937AB" w:rsidRPr="000239EF">
        <w:rPr>
          <w:rFonts w:ascii="Times New Roman" w:hAnsi="Times New Roman"/>
          <w:sz w:val="24"/>
          <w:szCs w:val="24"/>
        </w:rPr>
        <w:t xml:space="preserve"> </w:t>
      </w:r>
      <w:r w:rsidR="0037075B" w:rsidRPr="000239EF">
        <w:rPr>
          <w:rFonts w:ascii="Times New Roman" w:hAnsi="Times New Roman"/>
          <w:sz w:val="24"/>
          <w:szCs w:val="24"/>
        </w:rPr>
        <w:t>Self-Represented</w:t>
      </w:r>
    </w:p>
    <w:p w14:paraId="2A93B05C" w14:textId="77777777" w:rsidR="0037075B" w:rsidRPr="000239EF" w:rsidRDefault="0037075B">
      <w:pPr>
        <w:rPr>
          <w:rFonts w:ascii="Times New Roman" w:hAnsi="Times New Roman"/>
          <w:sz w:val="24"/>
          <w:szCs w:val="24"/>
        </w:rPr>
      </w:pPr>
    </w:p>
    <w:p w14:paraId="7EE19129" w14:textId="77777777" w:rsidR="001D7190" w:rsidRDefault="001D7190">
      <w:pPr>
        <w:pStyle w:val="Heading1"/>
        <w:rPr>
          <w:rFonts w:ascii="Times New Roman" w:hAnsi="Times New Roman"/>
          <w:szCs w:val="24"/>
        </w:rPr>
      </w:pPr>
    </w:p>
    <w:p w14:paraId="2E8AC6A2" w14:textId="77777777" w:rsidR="0037075B" w:rsidRPr="000239EF" w:rsidRDefault="0037075B">
      <w:pPr>
        <w:pStyle w:val="Heading1"/>
        <w:rPr>
          <w:rFonts w:ascii="Times New Roman" w:hAnsi="Times New Roman"/>
          <w:szCs w:val="24"/>
        </w:rPr>
      </w:pPr>
      <w:r w:rsidRPr="000239EF">
        <w:rPr>
          <w:rFonts w:ascii="Times New Roman" w:hAnsi="Times New Roman"/>
          <w:szCs w:val="24"/>
        </w:rPr>
        <w:t xml:space="preserve">SUPERIOR COURT OF CALIFORNIA, COUNTY OF </w:t>
      </w:r>
      <w:sdt>
        <w:sdtPr>
          <w:rPr>
            <w:rFonts w:ascii="Times New Roman" w:hAnsi="Times New Roman"/>
            <w:szCs w:val="24"/>
          </w:rPr>
          <w:id w:val="88022658"/>
          <w:placeholder>
            <w:docPart w:val="7DD4FC1ACC094B2ABE799AF287A2EE1C"/>
          </w:placeholder>
          <w:showingPlcHdr/>
          <w:text/>
        </w:sdtPr>
        <w:sdtEndPr/>
        <w:sdtContent>
          <w:r w:rsidR="00BA4895" w:rsidRPr="005F1D32">
            <w:rPr>
              <w:rStyle w:val="PlaceholderText"/>
              <w:rFonts w:ascii="Times New Roman" w:hAnsi="Times New Roman"/>
              <w:i/>
              <w:shd w:val="clear" w:color="auto" w:fill="F2F2F2" w:themeFill="background1" w:themeFillShade="F2"/>
            </w:rPr>
            <w:t>C</w:t>
          </w:r>
          <w:r w:rsidR="000239EF" w:rsidRPr="005F1D32">
            <w:rPr>
              <w:rStyle w:val="PlaceholderText"/>
              <w:rFonts w:ascii="Times New Roman" w:hAnsi="Times New Roman"/>
              <w:i/>
              <w:shd w:val="clear" w:color="auto" w:fill="F2F2F2" w:themeFill="background1" w:themeFillShade="F2"/>
            </w:rPr>
            <w:t>OUNTY NAME</w:t>
          </w:r>
        </w:sdtContent>
      </w:sdt>
    </w:p>
    <w:p w14:paraId="1CF30EB1" w14:textId="77777777" w:rsidR="0023427C" w:rsidRPr="000239EF" w:rsidRDefault="0023427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876DF9" w14:textId="77777777" w:rsidR="0023427C" w:rsidRPr="000239EF" w:rsidRDefault="0023427C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6D92C2D8" w14:textId="77777777" w:rsidR="0023427C" w:rsidRPr="000239EF" w:rsidRDefault="0023427C">
      <w:pPr>
        <w:spacing w:line="240" w:lineRule="auto"/>
        <w:rPr>
          <w:rFonts w:ascii="Times New Roman" w:hAnsi="Times New Roman"/>
          <w:sz w:val="36"/>
          <w:szCs w:val="36"/>
        </w:rPr>
      </w:pPr>
    </w:p>
    <w:p w14:paraId="3249CD0F" w14:textId="77777777" w:rsidR="0037075B" w:rsidRPr="000239EF" w:rsidRDefault="0008376C" w:rsidP="00606EC5">
      <w:pPr>
        <w:spacing w:line="240" w:lineRule="auto"/>
        <w:rPr>
          <w:rFonts w:ascii="Times New Roman" w:hAnsi="Times New Roman"/>
          <w:sz w:val="24"/>
          <w:szCs w:val="24"/>
        </w:rPr>
      </w:pPr>
      <w:r w:rsidRPr="000239EF">
        <w:rPr>
          <w:rFonts w:ascii="Times New Roman" w:hAnsi="Times New Roman"/>
          <w:sz w:val="24"/>
          <w:szCs w:val="24"/>
        </w:rPr>
        <w:t xml:space="preserve">In </w:t>
      </w:r>
      <w:r w:rsidR="00E937AB" w:rsidRPr="000239EF">
        <w:rPr>
          <w:rFonts w:ascii="Times New Roman" w:hAnsi="Times New Roman"/>
          <w:sz w:val="24"/>
          <w:szCs w:val="24"/>
        </w:rPr>
        <w:t xml:space="preserve">re </w:t>
      </w:r>
      <w:r w:rsidRPr="000239EF">
        <w:rPr>
          <w:rFonts w:ascii="Times New Roman" w:hAnsi="Times New Roman"/>
          <w:sz w:val="24"/>
          <w:szCs w:val="24"/>
        </w:rPr>
        <w:t xml:space="preserve">the </w:t>
      </w:r>
      <w:r w:rsidR="0005658B">
        <w:rPr>
          <w:rFonts w:ascii="Times New Roman" w:hAnsi="Times New Roman"/>
          <w:sz w:val="24"/>
          <w:szCs w:val="24"/>
        </w:rPr>
        <w:t>Marriage</w:t>
      </w:r>
      <w:r w:rsidR="00E937AB" w:rsidRPr="000239EF">
        <w:rPr>
          <w:rFonts w:ascii="Times New Roman" w:hAnsi="Times New Roman"/>
          <w:sz w:val="24"/>
          <w:szCs w:val="24"/>
        </w:rPr>
        <w:t xml:space="preserve"> of</w:t>
      </w:r>
      <w:r w:rsidR="005D36FE" w:rsidRPr="000239EF">
        <w:rPr>
          <w:rFonts w:ascii="Times New Roman" w:hAnsi="Times New Roman"/>
          <w:sz w:val="24"/>
          <w:szCs w:val="24"/>
        </w:rPr>
        <w:tab/>
      </w:r>
      <w:r w:rsidR="000239EF">
        <w:rPr>
          <w:rFonts w:ascii="Times New Roman" w:hAnsi="Times New Roman"/>
          <w:sz w:val="24"/>
          <w:szCs w:val="24"/>
        </w:rPr>
        <w:tab/>
      </w:r>
      <w:r w:rsidR="0005658B">
        <w:rPr>
          <w:rFonts w:ascii="Times New Roman" w:hAnsi="Times New Roman"/>
          <w:sz w:val="24"/>
          <w:szCs w:val="24"/>
        </w:rPr>
        <w:tab/>
      </w:r>
      <w:r w:rsidR="000239EF">
        <w:rPr>
          <w:rFonts w:ascii="Times New Roman" w:hAnsi="Times New Roman"/>
          <w:sz w:val="24"/>
          <w:szCs w:val="24"/>
        </w:rPr>
        <w:tab/>
      </w:r>
      <w:r w:rsidR="0037075B" w:rsidRPr="000239EF">
        <w:rPr>
          <w:rFonts w:ascii="Times New Roman" w:hAnsi="Times New Roman"/>
          <w:sz w:val="24"/>
          <w:szCs w:val="24"/>
        </w:rPr>
        <w:t>)</w:t>
      </w:r>
      <w:r w:rsidR="0037075B" w:rsidRPr="000239EF">
        <w:rPr>
          <w:rFonts w:ascii="Times New Roman" w:hAnsi="Times New Roman"/>
          <w:sz w:val="24"/>
          <w:szCs w:val="24"/>
        </w:rPr>
        <w:tab/>
        <w:t>Case No.</w:t>
      </w:r>
      <w:r w:rsidR="00FD602F" w:rsidRPr="000239E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shd w:val="clear" w:color="auto" w:fill="F2F2F2" w:themeFill="background1" w:themeFillShade="F2"/>
          </w:rPr>
          <w:id w:val="481812"/>
          <w:placeholder>
            <w:docPart w:val="DefaultPlaceholder_22675703"/>
          </w:placeholder>
          <w:text/>
        </w:sdtPr>
        <w:sdtEndPr/>
        <w:sdtContent>
          <w:r w:rsidR="001D7190">
            <w:rPr>
              <w:rFonts w:ascii="Times New Roman" w:hAnsi="Times New Roman"/>
              <w:sz w:val="24"/>
              <w:szCs w:val="24"/>
              <w:shd w:val="clear" w:color="auto" w:fill="F2F2F2" w:themeFill="background1" w:themeFillShade="F2"/>
            </w:rPr>
            <w:t xml:space="preserve">    </w:t>
          </w:r>
          <w:r w:rsidR="00305B70">
            <w:rPr>
              <w:rFonts w:ascii="Times New Roman" w:hAnsi="Times New Roman"/>
              <w:sz w:val="24"/>
              <w:szCs w:val="24"/>
              <w:shd w:val="clear" w:color="auto" w:fill="F2F2F2" w:themeFill="background1" w:themeFillShade="F2"/>
            </w:rPr>
            <w:t xml:space="preserve">          </w:t>
          </w:r>
          <w:r w:rsidR="001D7190">
            <w:rPr>
              <w:rFonts w:ascii="Times New Roman" w:hAnsi="Times New Roman"/>
              <w:sz w:val="24"/>
              <w:szCs w:val="24"/>
              <w:shd w:val="clear" w:color="auto" w:fill="F2F2F2" w:themeFill="background1" w:themeFillShade="F2"/>
            </w:rPr>
            <w:t xml:space="preserve">               </w:t>
          </w:r>
        </w:sdtContent>
      </w:sdt>
    </w:p>
    <w:p w14:paraId="544C8433" w14:textId="77777777" w:rsidR="001A0E43" w:rsidRPr="000239EF" w:rsidRDefault="008C0981" w:rsidP="00606EC5">
      <w:pPr>
        <w:pStyle w:val="Heading2"/>
        <w:spacing w:line="240" w:lineRule="auto"/>
        <w:rPr>
          <w:rFonts w:ascii="Times New Roman" w:hAnsi="Times New Roman"/>
          <w:color w:val="FF0000"/>
          <w:szCs w:val="24"/>
        </w:rPr>
      </w:pPr>
      <w:r w:rsidRPr="000239EF">
        <w:rPr>
          <w:rFonts w:ascii="Times New Roman" w:hAnsi="Times New Roman"/>
          <w:color w:val="FF0000"/>
          <w:szCs w:val="24"/>
        </w:rPr>
        <w:t xml:space="preserve">         </w:t>
      </w:r>
      <w:r w:rsidR="0008376C" w:rsidRPr="000239EF">
        <w:rPr>
          <w:rFonts w:ascii="Times New Roman" w:hAnsi="Times New Roman"/>
          <w:color w:val="FF0000"/>
          <w:szCs w:val="24"/>
        </w:rPr>
        <w:tab/>
      </w:r>
      <w:r w:rsidR="0008376C" w:rsidRPr="000239EF">
        <w:rPr>
          <w:rFonts w:ascii="Times New Roman" w:hAnsi="Times New Roman"/>
          <w:color w:val="FF0000"/>
          <w:szCs w:val="24"/>
        </w:rPr>
        <w:tab/>
      </w:r>
      <w:r w:rsidR="0008376C" w:rsidRPr="000239EF">
        <w:rPr>
          <w:rFonts w:ascii="Times New Roman" w:hAnsi="Times New Roman"/>
          <w:color w:val="FF0000"/>
          <w:szCs w:val="24"/>
        </w:rPr>
        <w:tab/>
      </w:r>
      <w:r w:rsidR="0005658B">
        <w:rPr>
          <w:rFonts w:ascii="Times New Roman" w:hAnsi="Times New Roman"/>
          <w:color w:val="FF0000"/>
          <w:szCs w:val="24"/>
        </w:rPr>
        <w:tab/>
      </w:r>
      <w:r w:rsidR="005D36FE" w:rsidRPr="000239EF">
        <w:rPr>
          <w:rFonts w:ascii="Times New Roman" w:hAnsi="Times New Roman"/>
          <w:szCs w:val="24"/>
        </w:rPr>
        <w:tab/>
      </w:r>
      <w:r w:rsidR="000239EF">
        <w:rPr>
          <w:rFonts w:ascii="Times New Roman" w:hAnsi="Times New Roman"/>
          <w:szCs w:val="24"/>
        </w:rPr>
        <w:tab/>
      </w:r>
      <w:r w:rsidR="00FD602F" w:rsidRPr="000239EF">
        <w:rPr>
          <w:rFonts w:ascii="Times New Roman" w:hAnsi="Times New Roman"/>
          <w:szCs w:val="24"/>
        </w:rPr>
        <w:t>)</w:t>
      </w:r>
      <w:r w:rsidR="00FD602F" w:rsidRPr="000239EF">
        <w:rPr>
          <w:rFonts w:ascii="Times New Roman" w:hAnsi="Times New Roman"/>
          <w:szCs w:val="24"/>
        </w:rPr>
        <w:tab/>
      </w:r>
      <w:r w:rsidR="00C44B2D" w:rsidRPr="000239EF">
        <w:rPr>
          <w:rFonts w:ascii="Times New Roman" w:hAnsi="Times New Roman"/>
          <w:szCs w:val="24"/>
        </w:rPr>
        <w:t xml:space="preserve"> </w:t>
      </w:r>
      <w:r w:rsidR="00537240" w:rsidRPr="000239EF">
        <w:rPr>
          <w:rFonts w:ascii="Times New Roman" w:hAnsi="Times New Roman"/>
          <w:color w:val="FF0000"/>
          <w:szCs w:val="24"/>
        </w:rPr>
        <w:t xml:space="preserve">  </w:t>
      </w:r>
      <w:r w:rsidR="0049306E" w:rsidRPr="000239EF">
        <w:rPr>
          <w:rFonts w:ascii="Times New Roman" w:hAnsi="Times New Roman"/>
          <w:color w:val="FF0000"/>
          <w:szCs w:val="24"/>
        </w:rPr>
        <w:t xml:space="preserve">   </w:t>
      </w:r>
      <w:r w:rsidR="00233113" w:rsidRPr="000239EF">
        <w:rPr>
          <w:rFonts w:ascii="Times New Roman" w:hAnsi="Times New Roman"/>
          <w:color w:val="FF0000"/>
          <w:szCs w:val="24"/>
        </w:rPr>
        <w:t xml:space="preserve">       </w:t>
      </w:r>
      <w:r w:rsidR="00E63278" w:rsidRPr="000239EF">
        <w:rPr>
          <w:rFonts w:ascii="Times New Roman" w:hAnsi="Times New Roman"/>
          <w:color w:val="FF0000"/>
          <w:szCs w:val="24"/>
        </w:rPr>
        <w:t xml:space="preserve"> </w:t>
      </w:r>
      <w:r w:rsidR="0008376C" w:rsidRPr="000239EF">
        <w:rPr>
          <w:rFonts w:ascii="Times New Roman" w:hAnsi="Times New Roman"/>
          <w:color w:val="FF0000"/>
          <w:szCs w:val="24"/>
        </w:rPr>
        <w:tab/>
      </w:r>
      <w:r w:rsidR="0008376C" w:rsidRPr="000239EF">
        <w:rPr>
          <w:rFonts w:ascii="Times New Roman" w:hAnsi="Times New Roman"/>
          <w:color w:val="FF0000"/>
          <w:szCs w:val="24"/>
        </w:rPr>
        <w:tab/>
      </w:r>
      <w:r w:rsidR="0008376C" w:rsidRPr="000239EF">
        <w:rPr>
          <w:rFonts w:ascii="Times New Roman" w:hAnsi="Times New Roman"/>
          <w:color w:val="FF0000"/>
          <w:szCs w:val="24"/>
        </w:rPr>
        <w:tab/>
      </w:r>
      <w:r w:rsidR="001A0E43" w:rsidRPr="000239EF">
        <w:rPr>
          <w:rFonts w:ascii="Times New Roman" w:hAnsi="Times New Roman"/>
          <w:color w:val="FF0000"/>
          <w:szCs w:val="24"/>
        </w:rPr>
        <w:t xml:space="preserve">                 </w:t>
      </w:r>
    </w:p>
    <w:p w14:paraId="16788ADF" w14:textId="77777777" w:rsidR="00E937AB" w:rsidRPr="000239EF" w:rsidRDefault="0079731F" w:rsidP="00606EC5">
      <w:pPr>
        <w:pStyle w:val="Heading2"/>
        <w:spacing w:line="240" w:lineRule="auto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i/>
            <w:color w:val="FF0000"/>
            <w:szCs w:val="24"/>
            <w:shd w:val="clear" w:color="auto" w:fill="F2F2F2" w:themeFill="background1" w:themeFillShade="F2"/>
          </w:rPr>
          <w:id w:val="88022685"/>
          <w:placeholder>
            <w:docPart w:val="DefaultPlaceholder_22675703"/>
          </w:placeholder>
          <w:text/>
        </w:sdtPr>
        <w:sdtEndPr>
          <w:rPr>
            <w:color w:val="auto"/>
          </w:rPr>
        </w:sdtEndPr>
        <w:sdtContent>
          <w:r w:rsidR="00606EC5" w:rsidRPr="00BE19BC">
            <w:rPr>
              <w:rFonts w:ascii="Times New Roman" w:hAnsi="Times New Roman"/>
              <w:i/>
              <w:szCs w:val="24"/>
              <w:shd w:val="clear" w:color="auto" w:fill="F2F2F2" w:themeFill="background1" w:themeFillShade="F2"/>
            </w:rPr>
            <w:t>N</w:t>
          </w:r>
          <w:r w:rsidR="0005658B">
            <w:rPr>
              <w:rFonts w:ascii="Times New Roman" w:hAnsi="Times New Roman"/>
              <w:i/>
              <w:szCs w:val="24"/>
              <w:shd w:val="clear" w:color="auto" w:fill="F2F2F2" w:themeFill="background1" w:themeFillShade="F2"/>
            </w:rPr>
            <w:t>ame of Petitioner</w:t>
          </w:r>
        </w:sdtContent>
      </w:sdt>
      <w:r w:rsidR="00E63278" w:rsidRPr="000239EF">
        <w:rPr>
          <w:rFonts w:ascii="Times New Roman" w:hAnsi="Times New Roman"/>
          <w:szCs w:val="24"/>
        </w:rPr>
        <w:t xml:space="preserve">, </w:t>
      </w:r>
      <w:r w:rsidR="00606EC5" w:rsidRPr="000239EF">
        <w:rPr>
          <w:rFonts w:ascii="Times New Roman" w:hAnsi="Times New Roman"/>
          <w:szCs w:val="24"/>
        </w:rPr>
        <w:tab/>
      </w:r>
      <w:r w:rsidR="00606EC5" w:rsidRPr="000239EF">
        <w:rPr>
          <w:rFonts w:ascii="Times New Roman" w:hAnsi="Times New Roman"/>
          <w:szCs w:val="24"/>
        </w:rPr>
        <w:tab/>
      </w:r>
      <w:r w:rsidR="0008376C" w:rsidRPr="000239EF">
        <w:rPr>
          <w:rFonts w:ascii="Times New Roman" w:hAnsi="Times New Roman"/>
          <w:color w:val="FF0000"/>
          <w:szCs w:val="24"/>
        </w:rPr>
        <w:tab/>
      </w:r>
      <w:r w:rsidR="00CE6A22">
        <w:rPr>
          <w:rFonts w:ascii="Times New Roman" w:hAnsi="Times New Roman"/>
          <w:color w:val="FF0000"/>
          <w:szCs w:val="24"/>
        </w:rPr>
        <w:tab/>
      </w:r>
      <w:r w:rsidR="0037075B" w:rsidRPr="000239EF">
        <w:rPr>
          <w:rFonts w:ascii="Times New Roman" w:hAnsi="Times New Roman"/>
          <w:szCs w:val="24"/>
        </w:rPr>
        <w:t>)</w:t>
      </w:r>
      <w:r w:rsidR="0037075B" w:rsidRPr="000239EF">
        <w:rPr>
          <w:rFonts w:ascii="Times New Roman" w:hAnsi="Times New Roman"/>
          <w:szCs w:val="24"/>
        </w:rPr>
        <w:tab/>
      </w:r>
      <w:r w:rsidR="00CC5FBE">
        <w:rPr>
          <w:rFonts w:ascii="Times New Roman" w:hAnsi="Times New Roman"/>
          <w:szCs w:val="24"/>
        </w:rPr>
        <w:t xml:space="preserve">ORDER </w:t>
      </w:r>
      <w:r w:rsidR="00634140">
        <w:rPr>
          <w:rFonts w:ascii="Times New Roman" w:hAnsi="Times New Roman"/>
          <w:szCs w:val="24"/>
        </w:rPr>
        <w:t>VACATING JUDGMENT AND</w:t>
      </w:r>
    </w:p>
    <w:p w14:paraId="29744788" w14:textId="77777777" w:rsidR="0008376C" w:rsidRPr="000239EF" w:rsidRDefault="00606EC5" w:rsidP="00606EC5">
      <w:pPr>
        <w:pStyle w:val="Heading2"/>
        <w:spacing w:line="240" w:lineRule="auto"/>
        <w:rPr>
          <w:rFonts w:ascii="Times New Roman" w:hAnsi="Times New Roman"/>
          <w:szCs w:val="24"/>
        </w:rPr>
      </w:pPr>
      <w:r w:rsidRPr="000239EF">
        <w:rPr>
          <w:rFonts w:ascii="Times New Roman" w:hAnsi="Times New Roman"/>
          <w:szCs w:val="24"/>
        </w:rPr>
        <w:tab/>
      </w:r>
      <w:r w:rsidRPr="000239EF">
        <w:rPr>
          <w:rFonts w:ascii="Times New Roman" w:hAnsi="Times New Roman"/>
          <w:szCs w:val="24"/>
        </w:rPr>
        <w:tab/>
      </w:r>
      <w:r w:rsidR="00E937AB" w:rsidRPr="000239EF">
        <w:rPr>
          <w:rFonts w:ascii="Times New Roman" w:hAnsi="Times New Roman"/>
          <w:szCs w:val="24"/>
        </w:rPr>
        <w:tab/>
      </w:r>
      <w:r w:rsidR="00E937AB" w:rsidRPr="000239EF">
        <w:rPr>
          <w:rFonts w:ascii="Times New Roman" w:hAnsi="Times New Roman"/>
          <w:szCs w:val="24"/>
        </w:rPr>
        <w:tab/>
      </w:r>
      <w:r w:rsidR="00E937AB" w:rsidRPr="000239EF">
        <w:rPr>
          <w:rFonts w:ascii="Times New Roman" w:hAnsi="Times New Roman"/>
          <w:szCs w:val="24"/>
        </w:rPr>
        <w:tab/>
      </w:r>
      <w:r w:rsidR="00E937AB" w:rsidRPr="000239EF">
        <w:rPr>
          <w:rFonts w:ascii="Times New Roman" w:hAnsi="Times New Roman"/>
          <w:szCs w:val="24"/>
        </w:rPr>
        <w:tab/>
      </w:r>
      <w:r w:rsidR="005D36FE" w:rsidRPr="000239EF">
        <w:rPr>
          <w:rFonts w:ascii="Times New Roman" w:hAnsi="Times New Roman"/>
          <w:szCs w:val="24"/>
        </w:rPr>
        <w:t>)</w:t>
      </w:r>
      <w:r w:rsidR="0008376C" w:rsidRPr="000239EF">
        <w:rPr>
          <w:rFonts w:ascii="Times New Roman" w:hAnsi="Times New Roman"/>
          <w:szCs w:val="24"/>
        </w:rPr>
        <w:tab/>
      </w:r>
      <w:r w:rsidR="00634140">
        <w:rPr>
          <w:rFonts w:ascii="Times New Roman" w:hAnsi="Times New Roman"/>
          <w:szCs w:val="24"/>
        </w:rPr>
        <w:t>CONFIRMING VOLUNTARY DISMISSAL</w:t>
      </w:r>
    </w:p>
    <w:p w14:paraId="6CE900EC" w14:textId="77777777" w:rsidR="0037075B" w:rsidRPr="000239EF" w:rsidRDefault="0005658B" w:rsidP="00606EC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  <w:r w:rsidRPr="000239E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i/>
            <w:sz w:val="24"/>
            <w:szCs w:val="24"/>
            <w:shd w:val="clear" w:color="auto" w:fill="F2F2F2" w:themeFill="background1" w:themeFillShade="F2"/>
          </w:rPr>
          <w:id w:val="88022688"/>
          <w:placeholder>
            <w:docPart w:val="4E08988D8F5749B4AE274FCEA941741E"/>
          </w:placeholder>
          <w:text/>
        </w:sdtPr>
        <w:sdtEndPr/>
        <w:sdtContent>
          <w:r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Name of Respondent</w:t>
          </w:r>
        </w:sdtContent>
      </w:sdt>
      <w:r w:rsidR="00E63278" w:rsidRPr="000239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6A22">
        <w:rPr>
          <w:rFonts w:ascii="Times New Roman" w:hAnsi="Times New Roman"/>
          <w:sz w:val="24"/>
          <w:szCs w:val="24"/>
        </w:rPr>
        <w:tab/>
      </w:r>
      <w:r w:rsidR="00E63278" w:rsidRPr="000239EF">
        <w:rPr>
          <w:rFonts w:ascii="Times New Roman" w:hAnsi="Times New Roman"/>
          <w:sz w:val="24"/>
          <w:szCs w:val="24"/>
        </w:rPr>
        <w:t>)</w:t>
      </w:r>
      <w:r w:rsidR="00D87A3E" w:rsidRPr="000239EF">
        <w:rPr>
          <w:rFonts w:ascii="Times New Roman" w:hAnsi="Times New Roman"/>
          <w:sz w:val="24"/>
          <w:szCs w:val="24"/>
        </w:rPr>
        <w:tab/>
      </w:r>
    </w:p>
    <w:p w14:paraId="41D559BE" w14:textId="77777777" w:rsidR="005D36FE" w:rsidRPr="000239EF" w:rsidRDefault="0008376C" w:rsidP="00606EC5">
      <w:pPr>
        <w:spacing w:line="240" w:lineRule="auto"/>
        <w:rPr>
          <w:rFonts w:ascii="Times New Roman" w:hAnsi="Times New Roman"/>
          <w:sz w:val="24"/>
          <w:szCs w:val="24"/>
        </w:rPr>
      </w:pPr>
      <w:r w:rsidRPr="000239EF">
        <w:rPr>
          <w:rFonts w:ascii="Times New Roman" w:hAnsi="Times New Roman"/>
          <w:sz w:val="24"/>
          <w:szCs w:val="24"/>
        </w:rPr>
        <w:tab/>
      </w:r>
      <w:r w:rsidR="001A0E43" w:rsidRPr="000239EF">
        <w:rPr>
          <w:rFonts w:ascii="Times New Roman" w:hAnsi="Times New Roman"/>
          <w:sz w:val="24"/>
          <w:szCs w:val="24"/>
        </w:rPr>
        <w:tab/>
      </w:r>
      <w:r w:rsidR="001A0E43" w:rsidRPr="000239EF">
        <w:rPr>
          <w:rFonts w:ascii="Times New Roman" w:hAnsi="Times New Roman"/>
          <w:sz w:val="24"/>
          <w:szCs w:val="24"/>
        </w:rPr>
        <w:tab/>
      </w:r>
      <w:r w:rsidR="001A0E43" w:rsidRPr="000239EF">
        <w:rPr>
          <w:rFonts w:ascii="Times New Roman" w:hAnsi="Times New Roman"/>
          <w:sz w:val="24"/>
          <w:szCs w:val="24"/>
        </w:rPr>
        <w:tab/>
      </w:r>
      <w:r w:rsidR="0037075B" w:rsidRPr="000239EF">
        <w:rPr>
          <w:rFonts w:ascii="Times New Roman" w:hAnsi="Times New Roman"/>
          <w:sz w:val="24"/>
          <w:szCs w:val="24"/>
        </w:rPr>
        <w:tab/>
      </w:r>
      <w:r w:rsidR="0037075B" w:rsidRPr="000239EF">
        <w:rPr>
          <w:rFonts w:ascii="Times New Roman" w:hAnsi="Times New Roman"/>
          <w:sz w:val="24"/>
          <w:szCs w:val="24"/>
        </w:rPr>
        <w:tab/>
        <w:t>)</w:t>
      </w:r>
      <w:r w:rsidR="0037075B" w:rsidRPr="000239EF">
        <w:rPr>
          <w:rFonts w:ascii="Times New Roman" w:hAnsi="Times New Roman"/>
          <w:sz w:val="24"/>
          <w:szCs w:val="24"/>
        </w:rPr>
        <w:tab/>
      </w:r>
      <w:r w:rsidR="0005658B">
        <w:rPr>
          <w:rFonts w:ascii="Times New Roman" w:hAnsi="Times New Roman"/>
          <w:sz w:val="24"/>
          <w:szCs w:val="24"/>
        </w:rPr>
        <w:t xml:space="preserve">Code Civ. Proc. § </w:t>
      </w:r>
      <w:hyperlink r:id="rId7" w:history="1">
        <w:r w:rsidR="0005658B" w:rsidRPr="00CC5FBE">
          <w:rPr>
            <w:rStyle w:val="Hyperlink"/>
            <w:rFonts w:ascii="Times New Roman" w:hAnsi="Times New Roman"/>
            <w:sz w:val="24"/>
            <w:szCs w:val="24"/>
          </w:rPr>
          <w:t>581(b)(2)</w:t>
        </w:r>
      </w:hyperlink>
    </w:p>
    <w:p w14:paraId="30E0992E" w14:textId="77777777" w:rsidR="005D36FE" w:rsidRDefault="00E63278" w:rsidP="00606EC5">
      <w:pPr>
        <w:spacing w:line="240" w:lineRule="auto"/>
        <w:rPr>
          <w:rFonts w:ascii="Times New Roman" w:hAnsi="Times New Roman"/>
          <w:sz w:val="24"/>
          <w:szCs w:val="24"/>
        </w:rPr>
      </w:pPr>
      <w:r w:rsidRPr="000239EF">
        <w:rPr>
          <w:rFonts w:ascii="Times New Roman" w:hAnsi="Times New Roman"/>
          <w:sz w:val="24"/>
          <w:szCs w:val="24"/>
        </w:rPr>
        <w:tab/>
      </w:r>
      <w:r w:rsidR="00CD3783" w:rsidRPr="000239EF">
        <w:rPr>
          <w:rFonts w:ascii="Times New Roman" w:hAnsi="Times New Roman"/>
          <w:sz w:val="24"/>
          <w:szCs w:val="24"/>
        </w:rPr>
        <w:tab/>
      </w:r>
      <w:r w:rsidR="0005658B">
        <w:rPr>
          <w:rFonts w:ascii="Times New Roman" w:hAnsi="Times New Roman"/>
          <w:sz w:val="24"/>
          <w:szCs w:val="24"/>
        </w:rPr>
        <w:tab/>
      </w:r>
      <w:r w:rsidR="0005658B">
        <w:rPr>
          <w:rFonts w:ascii="Times New Roman" w:hAnsi="Times New Roman"/>
          <w:sz w:val="24"/>
          <w:szCs w:val="24"/>
        </w:rPr>
        <w:tab/>
      </w:r>
      <w:r w:rsidR="0005658B">
        <w:rPr>
          <w:rFonts w:ascii="Times New Roman" w:hAnsi="Times New Roman"/>
          <w:sz w:val="24"/>
          <w:szCs w:val="24"/>
        </w:rPr>
        <w:tab/>
      </w:r>
      <w:r w:rsidR="0005658B">
        <w:rPr>
          <w:rFonts w:ascii="Times New Roman" w:hAnsi="Times New Roman"/>
          <w:sz w:val="24"/>
          <w:szCs w:val="24"/>
        </w:rPr>
        <w:tab/>
      </w:r>
      <w:r w:rsidR="00CD3783" w:rsidRPr="000239EF">
        <w:rPr>
          <w:rFonts w:ascii="Times New Roman" w:hAnsi="Times New Roman"/>
          <w:sz w:val="24"/>
          <w:szCs w:val="24"/>
        </w:rPr>
        <w:t>)</w:t>
      </w:r>
      <w:r w:rsidR="00263F67" w:rsidRPr="000239EF">
        <w:rPr>
          <w:rFonts w:ascii="Times New Roman" w:hAnsi="Times New Roman"/>
          <w:sz w:val="24"/>
          <w:szCs w:val="24"/>
        </w:rPr>
        <w:tab/>
      </w:r>
      <w:r w:rsidR="0005658B">
        <w:rPr>
          <w:rFonts w:ascii="Times New Roman" w:hAnsi="Times New Roman"/>
          <w:sz w:val="24"/>
          <w:szCs w:val="24"/>
        </w:rPr>
        <w:t xml:space="preserve">Family Code </w:t>
      </w:r>
      <w:r w:rsidR="007E4EC7">
        <w:rPr>
          <w:rFonts w:ascii="Times New Roman" w:hAnsi="Times New Roman"/>
          <w:sz w:val="24"/>
          <w:szCs w:val="24"/>
        </w:rPr>
        <w:t>§</w:t>
      </w:r>
      <w:r w:rsidR="0005658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C5FBE" w:rsidRPr="00CC5FBE">
          <w:rPr>
            <w:rStyle w:val="Hyperlink"/>
            <w:rFonts w:ascii="Times New Roman" w:hAnsi="Times New Roman"/>
            <w:sz w:val="24"/>
            <w:szCs w:val="24"/>
          </w:rPr>
          <w:t>2339</w:t>
        </w:r>
      </w:hyperlink>
    </w:p>
    <w:p w14:paraId="3361344E" w14:textId="77777777" w:rsidR="00CC5FBE" w:rsidRPr="00D7160E" w:rsidRDefault="00CC5FBE" w:rsidP="00606EC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)</w:t>
      </w:r>
    </w:p>
    <w:p w14:paraId="33206FD3" w14:textId="77777777" w:rsidR="009708A3" w:rsidRPr="000239EF" w:rsidRDefault="009708A3" w:rsidP="00606EC5">
      <w:pPr>
        <w:spacing w:line="240" w:lineRule="auto"/>
        <w:rPr>
          <w:rFonts w:ascii="Times New Roman" w:hAnsi="Times New Roman"/>
          <w:sz w:val="24"/>
          <w:szCs w:val="24"/>
        </w:rPr>
      </w:pPr>
      <w:r w:rsidRPr="000239EF">
        <w:rPr>
          <w:rFonts w:ascii="Times New Roman" w:hAnsi="Times New Roman"/>
          <w:sz w:val="24"/>
          <w:szCs w:val="24"/>
        </w:rPr>
        <w:tab/>
      </w:r>
      <w:r w:rsidRPr="000239EF">
        <w:rPr>
          <w:rFonts w:ascii="Times New Roman" w:hAnsi="Times New Roman"/>
          <w:sz w:val="24"/>
          <w:szCs w:val="24"/>
        </w:rPr>
        <w:tab/>
      </w:r>
      <w:r w:rsidRPr="000239EF">
        <w:rPr>
          <w:rFonts w:ascii="Times New Roman" w:hAnsi="Times New Roman"/>
          <w:sz w:val="24"/>
          <w:szCs w:val="24"/>
        </w:rPr>
        <w:tab/>
      </w:r>
      <w:r w:rsidRPr="000239EF">
        <w:rPr>
          <w:rFonts w:ascii="Times New Roman" w:hAnsi="Times New Roman"/>
          <w:sz w:val="24"/>
          <w:szCs w:val="24"/>
        </w:rPr>
        <w:tab/>
      </w:r>
      <w:r w:rsidRPr="000239EF">
        <w:rPr>
          <w:rFonts w:ascii="Times New Roman" w:hAnsi="Times New Roman"/>
          <w:sz w:val="24"/>
          <w:szCs w:val="24"/>
        </w:rPr>
        <w:tab/>
      </w:r>
      <w:r w:rsidRPr="000239EF">
        <w:rPr>
          <w:rFonts w:ascii="Times New Roman" w:hAnsi="Times New Roman"/>
          <w:sz w:val="24"/>
          <w:szCs w:val="24"/>
        </w:rPr>
        <w:tab/>
        <w:t>)</w:t>
      </w:r>
      <w:r w:rsidR="002650B2" w:rsidRPr="000239EF">
        <w:rPr>
          <w:rFonts w:ascii="Times New Roman" w:hAnsi="Times New Roman"/>
          <w:sz w:val="24"/>
          <w:szCs w:val="24"/>
        </w:rPr>
        <w:tab/>
      </w:r>
      <w:r w:rsidR="00CC5FBE">
        <w:rPr>
          <w:rFonts w:ascii="Times New Roman" w:hAnsi="Times New Roman"/>
          <w:sz w:val="24"/>
          <w:szCs w:val="24"/>
        </w:rPr>
        <w:t xml:space="preserve">Ex Parte </w:t>
      </w:r>
      <w:r w:rsidR="00E63278" w:rsidRPr="000239EF">
        <w:rPr>
          <w:rFonts w:ascii="Times New Roman" w:hAnsi="Times New Roman"/>
          <w:sz w:val="24"/>
          <w:szCs w:val="24"/>
        </w:rPr>
        <w:t>Hearing Date</w:t>
      </w:r>
      <w:r w:rsidR="00CC5FBE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88022747"/>
          <w:placeholder>
            <w:docPart w:val="72F6DB67C0D84813A7DDEFB173B3E180"/>
          </w:placeholder>
          <w:showingPlcHdr/>
          <w:text/>
        </w:sdtPr>
        <w:sdtEndPr/>
        <w:sdtContent>
          <w:r w:rsidR="00345325"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Date</w:t>
          </w:r>
        </w:sdtContent>
      </w:sdt>
    </w:p>
    <w:p w14:paraId="7E6EC32C" w14:textId="77777777" w:rsidR="006F21F3" w:rsidRPr="000239EF" w:rsidRDefault="00E63278" w:rsidP="00606EC5">
      <w:pPr>
        <w:spacing w:line="240" w:lineRule="auto"/>
        <w:rPr>
          <w:rFonts w:ascii="Times New Roman" w:hAnsi="Times New Roman"/>
          <w:sz w:val="24"/>
          <w:szCs w:val="24"/>
        </w:rPr>
      </w:pPr>
      <w:r w:rsidRPr="000239EF">
        <w:rPr>
          <w:rFonts w:ascii="Times New Roman" w:hAnsi="Times New Roman"/>
          <w:sz w:val="24"/>
          <w:szCs w:val="24"/>
        </w:rPr>
        <w:tab/>
      </w:r>
      <w:r w:rsidRPr="000239EF">
        <w:rPr>
          <w:rFonts w:ascii="Times New Roman" w:hAnsi="Times New Roman"/>
          <w:sz w:val="24"/>
          <w:szCs w:val="24"/>
        </w:rPr>
        <w:tab/>
      </w:r>
      <w:r w:rsidRPr="000239EF">
        <w:rPr>
          <w:rFonts w:ascii="Times New Roman" w:hAnsi="Times New Roman"/>
          <w:sz w:val="24"/>
          <w:szCs w:val="24"/>
        </w:rPr>
        <w:tab/>
      </w:r>
      <w:r w:rsidRPr="000239EF">
        <w:rPr>
          <w:rFonts w:ascii="Times New Roman" w:hAnsi="Times New Roman"/>
          <w:sz w:val="24"/>
          <w:szCs w:val="24"/>
        </w:rPr>
        <w:tab/>
      </w:r>
      <w:r w:rsidRPr="000239EF">
        <w:rPr>
          <w:rFonts w:ascii="Times New Roman" w:hAnsi="Times New Roman"/>
          <w:sz w:val="24"/>
          <w:szCs w:val="24"/>
        </w:rPr>
        <w:tab/>
      </w:r>
      <w:r w:rsidR="001A0E43" w:rsidRPr="000239EF">
        <w:rPr>
          <w:rFonts w:ascii="Times New Roman" w:hAnsi="Times New Roman"/>
          <w:sz w:val="24"/>
          <w:szCs w:val="24"/>
        </w:rPr>
        <w:tab/>
      </w:r>
      <w:r w:rsidR="005D36FE" w:rsidRPr="000239EF">
        <w:rPr>
          <w:rFonts w:ascii="Times New Roman" w:hAnsi="Times New Roman"/>
          <w:sz w:val="24"/>
          <w:szCs w:val="24"/>
        </w:rPr>
        <w:t>)</w:t>
      </w:r>
      <w:r w:rsidR="005D36FE" w:rsidRPr="000239EF">
        <w:rPr>
          <w:rFonts w:ascii="Times New Roman" w:hAnsi="Times New Roman"/>
          <w:sz w:val="24"/>
          <w:szCs w:val="24"/>
        </w:rPr>
        <w:tab/>
      </w:r>
      <w:r w:rsidRPr="000239EF">
        <w:rPr>
          <w:rFonts w:ascii="Times New Roman" w:hAnsi="Times New Roman"/>
          <w:sz w:val="24"/>
          <w:szCs w:val="24"/>
        </w:rPr>
        <w:t>Time</w:t>
      </w:r>
      <w:r w:rsidR="00E937AB" w:rsidRPr="000239EF">
        <w:rPr>
          <w:rFonts w:ascii="Times New Roman" w:hAnsi="Times New Roman"/>
          <w:sz w:val="24"/>
          <w:szCs w:val="24"/>
        </w:rPr>
        <w:tab/>
      </w:r>
      <w:r w:rsidR="00340B46" w:rsidRPr="000239EF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88022773"/>
          <w:placeholder>
            <w:docPart w:val="CB395FA57A844FC7A2BB2EBA3BB4CCA9"/>
          </w:placeholder>
          <w:showingPlcHdr/>
          <w:text/>
        </w:sdtPr>
        <w:sdtEndPr/>
        <w:sdtContent>
          <w:r w:rsidR="00345325"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Time</w:t>
          </w:r>
        </w:sdtContent>
      </w:sdt>
      <w:r w:rsidR="00B866EF" w:rsidRPr="000239EF">
        <w:rPr>
          <w:rFonts w:ascii="Times New Roman" w:hAnsi="Times New Roman"/>
          <w:sz w:val="24"/>
          <w:szCs w:val="24"/>
        </w:rPr>
        <w:t xml:space="preserve">  </w:t>
      </w:r>
      <w:r w:rsidR="00C44B2D" w:rsidRPr="000239EF">
        <w:rPr>
          <w:rFonts w:ascii="Times New Roman" w:hAnsi="Times New Roman"/>
          <w:sz w:val="24"/>
          <w:szCs w:val="24"/>
        </w:rPr>
        <w:t xml:space="preserve"> </w:t>
      </w:r>
      <w:r w:rsidR="00C94006" w:rsidRPr="000239EF">
        <w:rPr>
          <w:rFonts w:ascii="Times New Roman" w:hAnsi="Times New Roman"/>
          <w:sz w:val="24"/>
          <w:szCs w:val="24"/>
        </w:rPr>
        <w:t xml:space="preserve"> </w:t>
      </w:r>
      <w:r w:rsidR="005D36FE" w:rsidRPr="000239EF">
        <w:rPr>
          <w:rFonts w:ascii="Times New Roman" w:hAnsi="Times New Roman"/>
          <w:sz w:val="24"/>
          <w:szCs w:val="24"/>
        </w:rPr>
        <w:tab/>
      </w:r>
      <w:r w:rsidR="005E3181" w:rsidRPr="000239EF">
        <w:rPr>
          <w:rFonts w:ascii="Times New Roman" w:hAnsi="Times New Roman"/>
          <w:sz w:val="24"/>
          <w:szCs w:val="24"/>
        </w:rPr>
        <w:t xml:space="preserve">  </w:t>
      </w:r>
      <w:r w:rsidR="005D36FE" w:rsidRPr="000239EF">
        <w:rPr>
          <w:rFonts w:ascii="Times New Roman" w:hAnsi="Times New Roman"/>
          <w:sz w:val="24"/>
          <w:szCs w:val="24"/>
        </w:rPr>
        <w:tab/>
      </w:r>
      <w:r w:rsidR="005E3181" w:rsidRPr="000239EF">
        <w:rPr>
          <w:rFonts w:ascii="Times New Roman" w:hAnsi="Times New Roman"/>
          <w:sz w:val="24"/>
          <w:szCs w:val="24"/>
        </w:rPr>
        <w:tab/>
      </w:r>
      <w:r w:rsidR="005E3181" w:rsidRPr="000239EF">
        <w:rPr>
          <w:rFonts w:ascii="Times New Roman" w:hAnsi="Times New Roman"/>
          <w:sz w:val="24"/>
          <w:szCs w:val="24"/>
        </w:rPr>
        <w:tab/>
      </w:r>
      <w:r w:rsidR="005E3181" w:rsidRPr="000239EF">
        <w:rPr>
          <w:rFonts w:ascii="Times New Roman" w:hAnsi="Times New Roman"/>
          <w:sz w:val="24"/>
          <w:szCs w:val="24"/>
        </w:rPr>
        <w:tab/>
      </w:r>
      <w:r w:rsidR="00D73E2C" w:rsidRPr="000239EF">
        <w:rPr>
          <w:rFonts w:ascii="Times New Roman" w:hAnsi="Times New Roman"/>
          <w:sz w:val="24"/>
          <w:szCs w:val="24"/>
        </w:rPr>
        <w:tab/>
      </w:r>
      <w:r w:rsidR="00B866EF" w:rsidRPr="000239EF">
        <w:rPr>
          <w:rFonts w:ascii="Times New Roman" w:hAnsi="Times New Roman"/>
          <w:sz w:val="24"/>
          <w:szCs w:val="24"/>
        </w:rPr>
        <w:tab/>
      </w:r>
      <w:r w:rsidR="001F7C80" w:rsidRPr="000239EF">
        <w:rPr>
          <w:rFonts w:ascii="Times New Roman" w:hAnsi="Times New Roman"/>
          <w:sz w:val="24"/>
          <w:szCs w:val="24"/>
        </w:rPr>
        <w:tab/>
      </w:r>
      <w:r w:rsidR="00345325">
        <w:rPr>
          <w:rFonts w:ascii="Times New Roman" w:hAnsi="Times New Roman"/>
          <w:sz w:val="24"/>
          <w:szCs w:val="24"/>
        </w:rPr>
        <w:tab/>
      </w:r>
      <w:r w:rsidR="000239EF">
        <w:rPr>
          <w:rFonts w:ascii="Times New Roman" w:hAnsi="Times New Roman"/>
          <w:sz w:val="24"/>
          <w:szCs w:val="24"/>
        </w:rPr>
        <w:tab/>
      </w:r>
      <w:r w:rsidR="006F21F3" w:rsidRPr="000239EF">
        <w:rPr>
          <w:rFonts w:ascii="Times New Roman" w:hAnsi="Times New Roman"/>
          <w:sz w:val="24"/>
          <w:szCs w:val="24"/>
        </w:rPr>
        <w:t>)</w:t>
      </w:r>
      <w:r w:rsidR="001F7C80" w:rsidRPr="000239EF">
        <w:rPr>
          <w:rFonts w:ascii="Times New Roman" w:hAnsi="Times New Roman"/>
          <w:sz w:val="24"/>
          <w:szCs w:val="24"/>
        </w:rPr>
        <w:tab/>
      </w:r>
      <w:r w:rsidRPr="000239EF">
        <w:rPr>
          <w:rFonts w:ascii="Times New Roman" w:hAnsi="Times New Roman"/>
          <w:sz w:val="24"/>
          <w:szCs w:val="24"/>
        </w:rPr>
        <w:t xml:space="preserve">Department: </w:t>
      </w:r>
      <w:r w:rsidR="00E937AB" w:rsidRPr="000239EF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i/>
            <w:sz w:val="24"/>
            <w:szCs w:val="24"/>
            <w:shd w:val="clear" w:color="auto" w:fill="F2F2F2" w:themeFill="background1" w:themeFillShade="F2"/>
          </w:rPr>
          <w:id w:val="88022801"/>
          <w:placeholder>
            <w:docPart w:val="ECCC02795CF64EA4BB6610F7B4B13F9C"/>
          </w:placeholder>
          <w:text/>
        </w:sdtPr>
        <w:sdtEndPr/>
        <w:sdtContent>
          <w:r w:rsidR="00CC5FBE" w:rsidRPr="00CC5FBE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Family Law</w:t>
          </w:r>
        </w:sdtContent>
      </w:sdt>
    </w:p>
    <w:p w14:paraId="7A4260CC" w14:textId="77777777" w:rsidR="006F21F3" w:rsidRPr="000239EF" w:rsidRDefault="00E63278" w:rsidP="00606EC5">
      <w:pPr>
        <w:spacing w:line="240" w:lineRule="auto"/>
        <w:rPr>
          <w:rFonts w:ascii="Times New Roman" w:hAnsi="Times New Roman"/>
          <w:sz w:val="24"/>
          <w:szCs w:val="24"/>
        </w:rPr>
      </w:pPr>
      <w:r w:rsidRPr="000239EF">
        <w:rPr>
          <w:rFonts w:ascii="Times New Roman" w:hAnsi="Times New Roman"/>
          <w:sz w:val="24"/>
          <w:szCs w:val="24"/>
        </w:rPr>
        <w:t>______________________________</w:t>
      </w:r>
    </w:p>
    <w:p w14:paraId="5F886F03" w14:textId="77777777" w:rsidR="00273770" w:rsidRPr="00115C83" w:rsidRDefault="004F0F99" w:rsidP="00F51B1D">
      <w:pPr>
        <w:widowControl w:val="0"/>
        <w:autoSpaceDE w:val="0"/>
        <w:autoSpaceDN w:val="0"/>
        <w:adjustRightInd w:val="0"/>
        <w:spacing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73770">
        <w:rPr>
          <w:rFonts w:ascii="Times New Roman" w:hAnsi="Times New Roman"/>
          <w:sz w:val="24"/>
          <w:szCs w:val="24"/>
        </w:rPr>
        <w:t xml:space="preserve">The parties to the within </w:t>
      </w:r>
      <w:r w:rsidR="00F51B1D">
        <w:rPr>
          <w:rFonts w:ascii="Times New Roman" w:hAnsi="Times New Roman"/>
          <w:sz w:val="24"/>
          <w:szCs w:val="24"/>
        </w:rPr>
        <w:t>action</w:t>
      </w:r>
      <w:r w:rsidR="00273770">
        <w:rPr>
          <w:rFonts w:ascii="Times New Roman" w:hAnsi="Times New Roman"/>
          <w:sz w:val="24"/>
          <w:szCs w:val="24"/>
        </w:rPr>
        <w:t>, jointly desir</w:t>
      </w:r>
      <w:r w:rsidR="00F51B1D">
        <w:rPr>
          <w:rFonts w:ascii="Times New Roman" w:hAnsi="Times New Roman"/>
          <w:sz w:val="24"/>
          <w:szCs w:val="24"/>
        </w:rPr>
        <w:t>ing</w:t>
      </w:r>
      <w:r w:rsidR="00273770">
        <w:rPr>
          <w:rFonts w:ascii="Times New Roman" w:hAnsi="Times New Roman"/>
          <w:sz w:val="24"/>
          <w:szCs w:val="24"/>
        </w:rPr>
        <w:t xml:space="preserve"> to remain as married persons</w:t>
      </w:r>
      <w:r w:rsidR="00F51B1D">
        <w:rPr>
          <w:rFonts w:ascii="Times New Roman" w:hAnsi="Times New Roman"/>
          <w:sz w:val="24"/>
          <w:szCs w:val="24"/>
        </w:rPr>
        <w:t xml:space="preserve"> – one </w:t>
      </w:r>
      <w:r w:rsidR="00273770">
        <w:rPr>
          <w:rFonts w:ascii="Times New Roman" w:hAnsi="Times New Roman"/>
          <w:sz w:val="24"/>
          <w:szCs w:val="24"/>
        </w:rPr>
        <w:t>to the other and the other to the one</w:t>
      </w:r>
      <w:r w:rsidR="00F51B1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signed Form </w:t>
      </w:r>
      <w:hyperlink r:id="rId9" w:history="1">
        <w:r w:rsidRPr="004F0F99">
          <w:rPr>
            <w:rStyle w:val="Hyperlink"/>
            <w:rFonts w:ascii="Times New Roman" w:hAnsi="Times New Roman"/>
            <w:sz w:val="24"/>
            <w:szCs w:val="24"/>
          </w:rPr>
          <w:t>CIV-110</w:t>
        </w:r>
      </w:hyperlink>
      <w:r>
        <w:rPr>
          <w:rFonts w:ascii="Times New Roman" w:hAnsi="Times New Roman"/>
          <w:sz w:val="24"/>
          <w:szCs w:val="24"/>
        </w:rPr>
        <w:t xml:space="preserve"> and </w:t>
      </w:r>
      <w:r w:rsidR="00F51B1D">
        <w:rPr>
          <w:rFonts w:ascii="Times New Roman" w:hAnsi="Times New Roman"/>
          <w:sz w:val="24"/>
          <w:szCs w:val="24"/>
        </w:rPr>
        <w:t>dismissed the within action</w:t>
      </w:r>
      <w:r>
        <w:rPr>
          <w:rFonts w:ascii="Times New Roman" w:hAnsi="Times New Roman"/>
          <w:sz w:val="24"/>
          <w:szCs w:val="24"/>
        </w:rPr>
        <w:t xml:space="preserve"> within the six-months and-one-day timeframe specified in the Family Code</w:t>
      </w:r>
      <w:r w:rsidR="00F51B1D">
        <w:rPr>
          <w:rFonts w:ascii="Times New Roman" w:hAnsi="Times New Roman"/>
          <w:sz w:val="24"/>
          <w:szCs w:val="24"/>
        </w:rPr>
        <w:t xml:space="preserve">.  No date of separation is found to exist. </w:t>
      </w:r>
      <w:r w:rsidR="00273770">
        <w:rPr>
          <w:rFonts w:ascii="Times New Roman" w:hAnsi="Times New Roman"/>
          <w:sz w:val="24"/>
          <w:szCs w:val="24"/>
        </w:rPr>
        <w:t xml:space="preserve"> </w:t>
      </w:r>
      <w:r w:rsidR="00F51B1D">
        <w:rPr>
          <w:rFonts w:ascii="Times New Roman" w:hAnsi="Times New Roman"/>
          <w:sz w:val="24"/>
          <w:szCs w:val="24"/>
        </w:rPr>
        <w:t xml:space="preserve">All allegations </w:t>
      </w:r>
      <w:r w:rsidR="00634140">
        <w:rPr>
          <w:rFonts w:ascii="Times New Roman" w:hAnsi="Times New Roman"/>
          <w:sz w:val="24"/>
          <w:szCs w:val="24"/>
        </w:rPr>
        <w:t xml:space="preserve">in all of </w:t>
      </w:r>
      <w:r w:rsidR="00F51B1D">
        <w:rPr>
          <w:rFonts w:ascii="Times New Roman" w:hAnsi="Times New Roman"/>
          <w:sz w:val="24"/>
          <w:szCs w:val="24"/>
        </w:rPr>
        <w:t xml:space="preserve">the </w:t>
      </w:r>
      <w:r w:rsidR="00634140">
        <w:rPr>
          <w:rFonts w:ascii="Times New Roman" w:hAnsi="Times New Roman"/>
          <w:sz w:val="24"/>
          <w:szCs w:val="24"/>
        </w:rPr>
        <w:t xml:space="preserve">papers on file that preceded the Dismissal </w:t>
      </w:r>
      <w:r w:rsidR="00F51B1D">
        <w:rPr>
          <w:rFonts w:ascii="Times New Roman" w:hAnsi="Times New Roman"/>
          <w:sz w:val="24"/>
          <w:szCs w:val="24"/>
        </w:rPr>
        <w:t xml:space="preserve">are </w:t>
      </w:r>
      <w:r w:rsidR="00634140">
        <w:rPr>
          <w:rFonts w:ascii="Times New Roman" w:hAnsi="Times New Roman"/>
          <w:sz w:val="24"/>
          <w:szCs w:val="24"/>
        </w:rPr>
        <w:t xml:space="preserve">voluntarily withdrawn, and </w:t>
      </w:r>
      <w:r w:rsidR="00F51B1D">
        <w:rPr>
          <w:rFonts w:ascii="Times New Roman" w:hAnsi="Times New Roman"/>
          <w:sz w:val="24"/>
          <w:szCs w:val="24"/>
        </w:rPr>
        <w:t>nullified.</w:t>
      </w:r>
      <w:r w:rsidR="00634140" w:rsidRPr="00634140">
        <w:rPr>
          <w:rFonts w:ascii="Times New Roman" w:hAnsi="Times New Roman"/>
          <w:sz w:val="24"/>
          <w:szCs w:val="24"/>
        </w:rPr>
        <w:t xml:space="preserve"> </w:t>
      </w:r>
      <w:r w:rsidR="00634140">
        <w:rPr>
          <w:rFonts w:ascii="Times New Roman" w:hAnsi="Times New Roman"/>
          <w:sz w:val="24"/>
          <w:szCs w:val="24"/>
        </w:rPr>
        <w:t>The Judgment is vacated.</w:t>
      </w:r>
    </w:p>
    <w:p w14:paraId="1017BE81" w14:textId="77777777" w:rsidR="00273770" w:rsidRDefault="00273770" w:rsidP="00F51B1D">
      <w:pPr>
        <w:widowControl w:val="0"/>
        <w:autoSpaceDE w:val="0"/>
        <w:autoSpaceDN w:val="0"/>
        <w:adjustRightInd w:val="0"/>
        <w:spacing w:line="420" w:lineRule="exact"/>
        <w:rPr>
          <w:rFonts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All </w:t>
      </w:r>
      <w:hyperlink r:id="rId10" w:history="1">
        <w:r w:rsidRPr="00162344">
          <w:rPr>
            <w:rStyle w:val="Hyperlink"/>
            <w:rFonts w:ascii="Times New Roman" w:hAnsi="Times New Roman"/>
            <w:sz w:val="24"/>
            <w:szCs w:val="24"/>
          </w:rPr>
          <w:t>notices</w:t>
        </w:r>
      </w:hyperlink>
      <w:r>
        <w:rPr>
          <w:rFonts w:ascii="Times New Roman" w:hAnsi="Times New Roman"/>
          <w:sz w:val="24"/>
          <w:szCs w:val="24"/>
        </w:rPr>
        <w:t xml:space="preserve"> were given as required by law.  </w:t>
      </w:r>
      <w:r w:rsidR="00F51B1D">
        <w:rPr>
          <w:rFonts w:ascii="Times New Roman" w:hAnsi="Times New Roman"/>
          <w:sz w:val="24"/>
          <w:szCs w:val="24"/>
        </w:rPr>
        <w:t xml:space="preserve">The within action is hereby dismissed in its entirety without prejudice. </w:t>
      </w:r>
      <w:r>
        <w:rPr>
          <w:rFonts w:cs="Courier New"/>
          <w:sz w:val="24"/>
          <w:szCs w:val="24"/>
        </w:rPr>
        <w:t xml:space="preserve">  </w:t>
      </w:r>
    </w:p>
    <w:p w14:paraId="79F40A5D" w14:textId="77777777" w:rsidR="00273770" w:rsidRPr="00F43E4C" w:rsidRDefault="00273770" w:rsidP="00273770">
      <w:pPr>
        <w:spacing w:line="420" w:lineRule="exact"/>
        <w:rPr>
          <w:rFonts w:ascii="Times New Roman" w:hAnsi="Times New Roman"/>
          <w:sz w:val="24"/>
          <w:szCs w:val="24"/>
        </w:rPr>
      </w:pPr>
      <w:r w:rsidRPr="00F43E4C">
        <w:rPr>
          <w:rFonts w:ascii="Times New Roman" w:hAnsi="Times New Roman"/>
          <w:sz w:val="24"/>
          <w:szCs w:val="24"/>
        </w:rPr>
        <w:t xml:space="preserve">Dated: ___________________ </w:t>
      </w:r>
    </w:p>
    <w:p w14:paraId="223E9822" w14:textId="77777777" w:rsidR="00273770" w:rsidRPr="00DA5C6F" w:rsidRDefault="00273770" w:rsidP="00273770">
      <w:pPr>
        <w:spacing w:line="440" w:lineRule="exact"/>
        <w:rPr>
          <w:rFonts w:cs="Courier New"/>
          <w:sz w:val="20"/>
        </w:rPr>
      </w:pPr>
    </w:p>
    <w:p w14:paraId="565F1E0D" w14:textId="77777777" w:rsidR="00273770" w:rsidRPr="00F43E4C" w:rsidRDefault="00273770" w:rsidP="00273770">
      <w:pPr>
        <w:spacing w:line="440" w:lineRule="exact"/>
        <w:rPr>
          <w:rFonts w:ascii="Times New Roman" w:hAnsi="Times New Roman"/>
          <w:sz w:val="24"/>
          <w:szCs w:val="24"/>
        </w:rPr>
      </w:pPr>
      <w:r w:rsidRPr="00F43E4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43E4C">
        <w:rPr>
          <w:rFonts w:ascii="Times New Roman" w:hAnsi="Times New Roman"/>
          <w:sz w:val="24"/>
          <w:szCs w:val="24"/>
        </w:rPr>
        <w:t xml:space="preserve"> ___________________</w:t>
      </w:r>
    </w:p>
    <w:p w14:paraId="1A10C06D" w14:textId="77777777" w:rsidR="00273770" w:rsidRPr="00F43E4C" w:rsidRDefault="00273770" w:rsidP="00634140">
      <w:pPr>
        <w:spacing w:after="240" w:line="480" w:lineRule="auto"/>
        <w:ind w:firstLine="245"/>
        <w:rPr>
          <w:rFonts w:ascii="Times New Roman" w:hAnsi="Times New Roman"/>
          <w:sz w:val="20"/>
        </w:rPr>
      </w:pPr>
      <w:r>
        <w:rPr>
          <w:rFonts w:cs="Courier New"/>
          <w:sz w:val="20"/>
        </w:rPr>
        <w:t xml:space="preserve">     </w:t>
      </w:r>
      <w:r w:rsidRPr="00F43E4C">
        <w:rPr>
          <w:rFonts w:ascii="Times New Roman" w:hAnsi="Times New Roman"/>
          <w:sz w:val="20"/>
        </w:rPr>
        <w:t>JUDGE OF THE SUPERIOR COURT</w:t>
      </w:r>
    </w:p>
    <w:sectPr w:rsidR="00273770" w:rsidRPr="00F43E4C" w:rsidSect="00407F25">
      <w:headerReference w:type="default" r:id="rId11"/>
      <w:footerReference w:type="even" r:id="rId12"/>
      <w:footerReference w:type="default" r:id="rId13"/>
      <w:pgSz w:w="12240" w:h="15840" w:code="1"/>
      <w:pgMar w:top="-1440" w:right="720" w:bottom="-144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8B45" w14:textId="77777777" w:rsidR="0079731F" w:rsidRDefault="0079731F">
      <w:r>
        <w:separator/>
      </w:r>
    </w:p>
  </w:endnote>
  <w:endnote w:type="continuationSeparator" w:id="0">
    <w:p w14:paraId="3D67DF45" w14:textId="77777777" w:rsidR="0079731F" w:rsidRDefault="0079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841C" w14:textId="77777777" w:rsidR="0037075B" w:rsidRDefault="002636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7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EE9D5" w14:textId="77777777" w:rsidR="0037075B" w:rsidRDefault="00370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5698" w14:textId="77777777" w:rsidR="0037075B" w:rsidRDefault="002636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7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23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C6D7A4" w14:textId="77777777" w:rsidR="0037075B" w:rsidRPr="00340B46" w:rsidRDefault="00273770">
    <w:pPr>
      <w:pStyle w:val="Footer"/>
      <w:rPr>
        <w:rFonts w:cs="Courier New"/>
      </w:rPr>
    </w:pPr>
    <w:r>
      <w:rPr>
        <w:rFonts w:cs="Courier New"/>
      </w:rPr>
      <w:t>ORDER CONFIRMING VOLUNTARY DISMISSAL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C42E" w14:textId="77777777" w:rsidR="0079731F" w:rsidRDefault="0079731F">
      <w:r>
        <w:separator/>
      </w:r>
    </w:p>
  </w:footnote>
  <w:footnote w:type="continuationSeparator" w:id="0">
    <w:p w14:paraId="512BEA58" w14:textId="77777777" w:rsidR="0079731F" w:rsidRDefault="0079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413C" w14:textId="77777777" w:rsidR="0037075B" w:rsidRDefault="0079731F">
    <w:pPr>
      <w:pStyle w:val="Header"/>
    </w:pPr>
    <w:r>
      <w:rPr>
        <w:noProof/>
      </w:rPr>
      <w:pict w14:anchorId="7C2D4AF7"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50.4pt;margin-top:0;width:36pt;height:9in;z-index:251659264;mso-position-horizontal-relative:margin;mso-position-vertical-relative:margin" o:allowincell="f" stroked="f">
          <v:textbox style="mso-next-textbox:#LineNumbers;mso-rotate-with-shape:t" inset="0,0,0,0">
            <w:txbxContent>
              <w:p w14:paraId="3C5D83F4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  <w:p w14:paraId="6A9BEE4C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2</w:t>
                </w:r>
              </w:p>
              <w:p w14:paraId="7B11BE76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3</w:t>
                </w:r>
              </w:p>
              <w:p w14:paraId="72C4A16F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4</w:t>
                </w:r>
              </w:p>
              <w:p w14:paraId="7C72272A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5</w:t>
                </w:r>
              </w:p>
              <w:p w14:paraId="42558299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6</w:t>
                </w:r>
              </w:p>
              <w:p w14:paraId="658009A9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7</w:t>
                </w:r>
              </w:p>
              <w:p w14:paraId="7BFF8FAD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8</w:t>
                </w:r>
              </w:p>
              <w:p w14:paraId="1637E6A6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9</w:t>
                </w:r>
              </w:p>
              <w:p w14:paraId="79981916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10</w:t>
                </w:r>
              </w:p>
              <w:p w14:paraId="5B075654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11</w:t>
                </w:r>
              </w:p>
              <w:p w14:paraId="4387BFBD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12</w:t>
                </w:r>
              </w:p>
              <w:p w14:paraId="49D38CBA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13</w:t>
                </w:r>
              </w:p>
              <w:p w14:paraId="53CA97F5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14</w:t>
                </w:r>
              </w:p>
              <w:p w14:paraId="1E346A6C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15</w:t>
                </w:r>
              </w:p>
              <w:p w14:paraId="5BE37199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16</w:t>
                </w:r>
              </w:p>
              <w:p w14:paraId="3F89D58C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17</w:t>
                </w:r>
              </w:p>
              <w:p w14:paraId="25D222F8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  <w:p w14:paraId="09944609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19</w:t>
                </w:r>
              </w:p>
              <w:p w14:paraId="184F74C1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20</w:t>
                </w:r>
              </w:p>
              <w:p w14:paraId="3B3ECD68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21</w:t>
                </w:r>
              </w:p>
              <w:p w14:paraId="735AD895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22</w:t>
                </w:r>
              </w:p>
              <w:p w14:paraId="7F33C91B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23</w:t>
                </w:r>
              </w:p>
              <w:p w14:paraId="00B7101E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24</w:t>
                </w:r>
              </w:p>
              <w:p w14:paraId="09F1F364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25</w:t>
                </w:r>
              </w:p>
              <w:p w14:paraId="2213086A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26</w:t>
                </w:r>
              </w:p>
              <w:p w14:paraId="4F369B9E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27</w:t>
                </w:r>
              </w:p>
              <w:p w14:paraId="7CFCDB11" w14:textId="77777777" w:rsidR="0037075B" w:rsidRDefault="0037075B">
                <w:pPr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28</w:t>
                </w:r>
              </w:p>
              <w:p w14:paraId="0B6D1B75" w14:textId="77777777" w:rsidR="0037075B" w:rsidRDefault="0037075B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 w14:anchorId="70A1E93A">
        <v:line id="RightBorder" o:spid="_x0000_s1027" style="position:absolute;z-index:251658240;mso-position-horizontal-relative:margin;mso-position-vertical-relative:page" from="7in,0" to="7in,11in" o:allowincell="f">
          <w10:wrap anchorx="margin" anchory="page"/>
        </v:line>
      </w:pict>
    </w:r>
    <w:r>
      <w:rPr>
        <w:noProof/>
      </w:rPr>
      <w:pict w14:anchorId="0E7D4DE2">
        <v:line id="LeftBorder2" o:spid="_x0000_s1026" style="position:absolute;z-index:251657216;mso-position-horizontal-relative:margin;mso-position-vertical-relative:page" from="-7.2pt,0" to="-7.2pt,11in" o:allowincell="f">
          <w10:wrap anchorx="margin" anchory="page"/>
        </v:line>
      </w:pict>
    </w:r>
    <w:r>
      <w:rPr>
        <w:noProof/>
      </w:rPr>
      <w:pict w14:anchorId="78219BA8">
        <v:line id="LeftBorder1" o:spid="_x0000_s1025" style="position:absolute;z-index:251656192;mso-position-horizontal-relative:margin;mso-position-vertical-relative:page" from="-3.6pt,0" to="-3.6pt,11in" o:allowincell="f">
          <w10:wrap anchorx="margin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374BD"/>
    <w:multiLevelType w:val="singleLevel"/>
    <w:tmpl w:val="7F1260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66F058B7"/>
    <w:multiLevelType w:val="hybridMultilevel"/>
    <w:tmpl w:val="4104A05A"/>
    <w:lvl w:ilvl="0" w:tplc="53F8A87C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ttorneyName" w:val="0"/>
    <w:docVar w:name="CaptionBoxStyle" w:val="0"/>
    <w:docVar w:name="CourtAlignment" w:val="1"/>
    <w:docVar w:name="CourtName" w:val="SUPERIOR COURT OF THE STATE OF CALIFORNIA_x000d__x000a_COUNTY OF VENTURA"/>
    <w:docVar w:name="FirmInFtr" w:val="0"/>
    <w:docVar w:name="FirmInSigBlkStyle" w:val="2"/>
    <w:docVar w:name="FirstLineNum" w:val="1"/>
    <w:docVar w:name="FirstPleadingLine" w:val="8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  <w:docVar w:name="SigBlkYes" w:val="0"/>
    <w:docVar w:name="SignWith" w:val=" "/>
    <w:docVar w:name="SummaryInFtr" w:val="-1"/>
  </w:docVars>
  <w:rsids>
    <w:rsidRoot w:val="001C3703"/>
    <w:rsid w:val="000239EF"/>
    <w:rsid w:val="0003572D"/>
    <w:rsid w:val="0005658B"/>
    <w:rsid w:val="00062B31"/>
    <w:rsid w:val="0008376C"/>
    <w:rsid w:val="00083840"/>
    <w:rsid w:val="00090793"/>
    <w:rsid w:val="000907DD"/>
    <w:rsid w:val="000A1357"/>
    <w:rsid w:val="000A4A84"/>
    <w:rsid w:val="000D36B8"/>
    <w:rsid w:val="000E1E10"/>
    <w:rsid w:val="000E2A55"/>
    <w:rsid w:val="000E7107"/>
    <w:rsid w:val="000E754E"/>
    <w:rsid w:val="000F7C99"/>
    <w:rsid w:val="00100808"/>
    <w:rsid w:val="00110A12"/>
    <w:rsid w:val="00111E55"/>
    <w:rsid w:val="00127EA1"/>
    <w:rsid w:val="00162344"/>
    <w:rsid w:val="00173BF2"/>
    <w:rsid w:val="001752B1"/>
    <w:rsid w:val="001818E0"/>
    <w:rsid w:val="00187511"/>
    <w:rsid w:val="001A0E43"/>
    <w:rsid w:val="001C3703"/>
    <w:rsid w:val="001D7190"/>
    <w:rsid w:val="001E5D7E"/>
    <w:rsid w:val="001F7C80"/>
    <w:rsid w:val="00206931"/>
    <w:rsid w:val="00217FCE"/>
    <w:rsid w:val="002272A4"/>
    <w:rsid w:val="00233113"/>
    <w:rsid w:val="0023427C"/>
    <w:rsid w:val="002544A8"/>
    <w:rsid w:val="002636E6"/>
    <w:rsid w:val="00263F67"/>
    <w:rsid w:val="002650B2"/>
    <w:rsid w:val="00273770"/>
    <w:rsid w:val="0029021D"/>
    <w:rsid w:val="00296BC7"/>
    <w:rsid w:val="002A026C"/>
    <w:rsid w:val="002C7477"/>
    <w:rsid w:val="002F69DE"/>
    <w:rsid w:val="00305B70"/>
    <w:rsid w:val="003251BD"/>
    <w:rsid w:val="003254C3"/>
    <w:rsid w:val="003342E3"/>
    <w:rsid w:val="00340B46"/>
    <w:rsid w:val="00340F29"/>
    <w:rsid w:val="00345325"/>
    <w:rsid w:val="00351714"/>
    <w:rsid w:val="003618D6"/>
    <w:rsid w:val="0037075B"/>
    <w:rsid w:val="003A5455"/>
    <w:rsid w:val="003A606D"/>
    <w:rsid w:val="003B6684"/>
    <w:rsid w:val="003B72C5"/>
    <w:rsid w:val="003B78CD"/>
    <w:rsid w:val="003F361C"/>
    <w:rsid w:val="003F7051"/>
    <w:rsid w:val="00407F25"/>
    <w:rsid w:val="0042052E"/>
    <w:rsid w:val="004813DD"/>
    <w:rsid w:val="0049306E"/>
    <w:rsid w:val="004976D7"/>
    <w:rsid w:val="004A4CD0"/>
    <w:rsid w:val="004F0F99"/>
    <w:rsid w:val="00504959"/>
    <w:rsid w:val="0050560F"/>
    <w:rsid w:val="00514FA2"/>
    <w:rsid w:val="00537240"/>
    <w:rsid w:val="005656F8"/>
    <w:rsid w:val="0057372B"/>
    <w:rsid w:val="0058558E"/>
    <w:rsid w:val="005A423A"/>
    <w:rsid w:val="005B4DAE"/>
    <w:rsid w:val="005D36FE"/>
    <w:rsid w:val="005D57EA"/>
    <w:rsid w:val="005D63B6"/>
    <w:rsid w:val="005E3181"/>
    <w:rsid w:val="005E6A01"/>
    <w:rsid w:val="005F1D32"/>
    <w:rsid w:val="0060186E"/>
    <w:rsid w:val="00603141"/>
    <w:rsid w:val="00606EC5"/>
    <w:rsid w:val="006158DE"/>
    <w:rsid w:val="00633B9A"/>
    <w:rsid w:val="00634140"/>
    <w:rsid w:val="00645787"/>
    <w:rsid w:val="00664448"/>
    <w:rsid w:val="006721BD"/>
    <w:rsid w:val="00695882"/>
    <w:rsid w:val="006A63F4"/>
    <w:rsid w:val="006F21F3"/>
    <w:rsid w:val="007217D1"/>
    <w:rsid w:val="00762DEA"/>
    <w:rsid w:val="007711DF"/>
    <w:rsid w:val="007756A7"/>
    <w:rsid w:val="00775B1C"/>
    <w:rsid w:val="00780231"/>
    <w:rsid w:val="007966F6"/>
    <w:rsid w:val="0079731F"/>
    <w:rsid w:val="007A120F"/>
    <w:rsid w:val="007B14DF"/>
    <w:rsid w:val="007C6522"/>
    <w:rsid w:val="007E0C26"/>
    <w:rsid w:val="007E4EC7"/>
    <w:rsid w:val="007E573D"/>
    <w:rsid w:val="007F2E4E"/>
    <w:rsid w:val="008022BB"/>
    <w:rsid w:val="00805BB1"/>
    <w:rsid w:val="008131EE"/>
    <w:rsid w:val="00826102"/>
    <w:rsid w:val="00845F53"/>
    <w:rsid w:val="00853B97"/>
    <w:rsid w:val="00863B89"/>
    <w:rsid w:val="008910C6"/>
    <w:rsid w:val="008C0353"/>
    <w:rsid w:val="008C0981"/>
    <w:rsid w:val="008F796B"/>
    <w:rsid w:val="00902F78"/>
    <w:rsid w:val="00914D8A"/>
    <w:rsid w:val="00916E4A"/>
    <w:rsid w:val="00944429"/>
    <w:rsid w:val="009708A3"/>
    <w:rsid w:val="009C6C82"/>
    <w:rsid w:val="00A04F15"/>
    <w:rsid w:val="00A279C3"/>
    <w:rsid w:val="00A3559C"/>
    <w:rsid w:val="00A45D42"/>
    <w:rsid w:val="00A508F0"/>
    <w:rsid w:val="00A5505F"/>
    <w:rsid w:val="00A56934"/>
    <w:rsid w:val="00A632C9"/>
    <w:rsid w:val="00A672BA"/>
    <w:rsid w:val="00A90AAD"/>
    <w:rsid w:val="00AB2E29"/>
    <w:rsid w:val="00AB388F"/>
    <w:rsid w:val="00AB657F"/>
    <w:rsid w:val="00AE7417"/>
    <w:rsid w:val="00B12409"/>
    <w:rsid w:val="00B369E4"/>
    <w:rsid w:val="00B51B1C"/>
    <w:rsid w:val="00B52261"/>
    <w:rsid w:val="00B673BE"/>
    <w:rsid w:val="00B70F77"/>
    <w:rsid w:val="00B7572D"/>
    <w:rsid w:val="00B82EE6"/>
    <w:rsid w:val="00B851BF"/>
    <w:rsid w:val="00B866EF"/>
    <w:rsid w:val="00BA251F"/>
    <w:rsid w:val="00BA3FE7"/>
    <w:rsid w:val="00BA4895"/>
    <w:rsid w:val="00BC370D"/>
    <w:rsid w:val="00BD3C1C"/>
    <w:rsid w:val="00BE19BC"/>
    <w:rsid w:val="00C16CC4"/>
    <w:rsid w:val="00C20A84"/>
    <w:rsid w:val="00C30021"/>
    <w:rsid w:val="00C30ACF"/>
    <w:rsid w:val="00C44B2D"/>
    <w:rsid w:val="00C46A86"/>
    <w:rsid w:val="00C608B4"/>
    <w:rsid w:val="00C94006"/>
    <w:rsid w:val="00CA63BB"/>
    <w:rsid w:val="00CB2E48"/>
    <w:rsid w:val="00CC3556"/>
    <w:rsid w:val="00CC5409"/>
    <w:rsid w:val="00CC5FBE"/>
    <w:rsid w:val="00CD3783"/>
    <w:rsid w:val="00CE321B"/>
    <w:rsid w:val="00CE3B79"/>
    <w:rsid w:val="00CE6A22"/>
    <w:rsid w:val="00D110C7"/>
    <w:rsid w:val="00D253FC"/>
    <w:rsid w:val="00D429D8"/>
    <w:rsid w:val="00D7160E"/>
    <w:rsid w:val="00D7175B"/>
    <w:rsid w:val="00D73E2C"/>
    <w:rsid w:val="00D87A3E"/>
    <w:rsid w:val="00DD5CEE"/>
    <w:rsid w:val="00DF6DCD"/>
    <w:rsid w:val="00E262B7"/>
    <w:rsid w:val="00E3225A"/>
    <w:rsid w:val="00E41A17"/>
    <w:rsid w:val="00E63278"/>
    <w:rsid w:val="00E64770"/>
    <w:rsid w:val="00E702CF"/>
    <w:rsid w:val="00E937AB"/>
    <w:rsid w:val="00E95DC9"/>
    <w:rsid w:val="00EA5365"/>
    <w:rsid w:val="00ED24A0"/>
    <w:rsid w:val="00ED2BD4"/>
    <w:rsid w:val="00EE2A9C"/>
    <w:rsid w:val="00EE7EB3"/>
    <w:rsid w:val="00F0308C"/>
    <w:rsid w:val="00F34307"/>
    <w:rsid w:val="00F373A0"/>
    <w:rsid w:val="00F42158"/>
    <w:rsid w:val="00F51B1D"/>
    <w:rsid w:val="00F52658"/>
    <w:rsid w:val="00F55814"/>
    <w:rsid w:val="00F61BB7"/>
    <w:rsid w:val="00F854AF"/>
    <w:rsid w:val="00F95BBB"/>
    <w:rsid w:val="00FA309E"/>
    <w:rsid w:val="00FA4F53"/>
    <w:rsid w:val="00FB3546"/>
    <w:rsid w:val="00FB7C9E"/>
    <w:rsid w:val="00FC0D5F"/>
    <w:rsid w:val="00FD602F"/>
    <w:rsid w:val="00FE66D0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24701"/>
  <w15:docId w15:val="{E0240E77-E479-4EE3-B7F4-4272FCE7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F25"/>
    <w:pPr>
      <w:spacing w:line="455" w:lineRule="exact"/>
    </w:pPr>
    <w:rPr>
      <w:rFonts w:ascii="Courier New" w:hAnsi="Courier New"/>
      <w:sz w:val="18"/>
    </w:rPr>
  </w:style>
  <w:style w:type="paragraph" w:styleId="Heading1">
    <w:name w:val="heading 1"/>
    <w:basedOn w:val="Normal"/>
    <w:next w:val="Normal"/>
    <w:qFormat/>
    <w:rsid w:val="00407F25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07F25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0A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A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FB7C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B7C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407F25"/>
    <w:pPr>
      <w:spacing w:line="227" w:lineRule="exact"/>
    </w:pPr>
  </w:style>
  <w:style w:type="paragraph" w:customStyle="1" w:styleId="15Spacing">
    <w:name w:val="1.5 Spacing"/>
    <w:basedOn w:val="Normal"/>
    <w:rsid w:val="00407F25"/>
    <w:pPr>
      <w:spacing w:line="341" w:lineRule="exact"/>
    </w:pPr>
  </w:style>
  <w:style w:type="paragraph" w:customStyle="1" w:styleId="DoubleSpacing">
    <w:name w:val="Double Spacing"/>
    <w:basedOn w:val="Normal"/>
    <w:rsid w:val="00407F25"/>
  </w:style>
  <w:style w:type="paragraph" w:customStyle="1" w:styleId="AttorneyName">
    <w:name w:val="Attorney Name"/>
    <w:basedOn w:val="SingleSpacing"/>
    <w:rsid w:val="00407F25"/>
  </w:style>
  <w:style w:type="paragraph" w:customStyle="1" w:styleId="FirmName">
    <w:name w:val="Firm Name"/>
    <w:basedOn w:val="SingleSpacing"/>
    <w:rsid w:val="00407F25"/>
    <w:pPr>
      <w:jc w:val="center"/>
    </w:pPr>
  </w:style>
  <w:style w:type="paragraph" w:customStyle="1" w:styleId="SignatureBlock">
    <w:name w:val="Signature Block"/>
    <w:basedOn w:val="SingleSpacing"/>
    <w:rsid w:val="00407F25"/>
    <w:pPr>
      <w:ind w:left="5760"/>
    </w:pPr>
  </w:style>
  <w:style w:type="paragraph" w:styleId="Header">
    <w:name w:val="header"/>
    <w:basedOn w:val="Normal"/>
    <w:rsid w:val="00407F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7F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7F25"/>
  </w:style>
  <w:style w:type="paragraph" w:styleId="BodyText">
    <w:name w:val="Body Text"/>
    <w:basedOn w:val="Normal"/>
    <w:rsid w:val="00407F25"/>
    <w:pPr>
      <w:spacing w:line="480" w:lineRule="auto"/>
    </w:pPr>
    <w:rPr>
      <w:sz w:val="24"/>
    </w:rPr>
  </w:style>
  <w:style w:type="paragraph" w:styleId="BodyTextIndent">
    <w:name w:val="Body Text Indent"/>
    <w:basedOn w:val="Normal"/>
    <w:rsid w:val="00407F25"/>
    <w:pPr>
      <w:ind w:firstLine="1440"/>
    </w:pPr>
    <w:rPr>
      <w:sz w:val="24"/>
    </w:rPr>
  </w:style>
  <w:style w:type="paragraph" w:styleId="DocumentMap">
    <w:name w:val="Document Map"/>
    <w:basedOn w:val="Normal"/>
    <w:semiHidden/>
    <w:rsid w:val="001C3703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D429D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429D8"/>
    <w:rPr>
      <w:rFonts w:ascii="Tahoma" w:hAnsi="Tahoma" w:cs="Tahoma"/>
      <w:sz w:val="16"/>
      <w:szCs w:val="16"/>
    </w:rPr>
  </w:style>
  <w:style w:type="character" w:styleId="Hyperlink">
    <w:name w:val="Hyperlink"/>
    <w:rsid w:val="00FB7C9E"/>
    <w:rPr>
      <w:color w:val="0000FF"/>
      <w:u w:val="single"/>
    </w:rPr>
  </w:style>
  <w:style w:type="character" w:customStyle="1" w:styleId="Heading5Char">
    <w:name w:val="Heading 5 Char"/>
    <w:link w:val="Heading5"/>
    <w:rsid w:val="00FB7C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FB7C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C30A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30ACF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30A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A4895"/>
    <w:rPr>
      <w:color w:val="808080"/>
    </w:rPr>
  </w:style>
  <w:style w:type="character" w:styleId="FollowedHyperlink">
    <w:name w:val="FollowedHyperlink"/>
    <w:basedOn w:val="DefaultParagraphFont"/>
    <w:rsid w:val="005F1D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nfo.legislature.ca.gov/faces/codes_displaySection.xhtml?sectionNum=2339.&amp;lawCode=FA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eginfo.legislature.ca.gov/faces/codes_displaySection.xhtml?lawCode=CCP&amp;sectionNum=581.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courts.ca.gov/documents/civ1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rts.ca.gov/documents/civ110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emplate\Secretary\12-Pleading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2C23B-5EE2-4947-850F-8A0A4E8EB80D}"/>
      </w:docPartPr>
      <w:docPartBody>
        <w:p w:rsidR="0057125A" w:rsidRDefault="00146FDC">
          <w:r w:rsidRPr="006103C2">
            <w:rPr>
              <w:rStyle w:val="PlaceholderText"/>
            </w:rPr>
            <w:t>Click here to enter text.</w:t>
          </w:r>
        </w:p>
      </w:docPartBody>
    </w:docPart>
    <w:docPart>
      <w:docPartPr>
        <w:name w:val="F4C1BF4022FD42B7959C65FD68474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ED64D-98DE-4957-A47F-B6B490161FFA}"/>
      </w:docPartPr>
      <w:docPartBody>
        <w:p w:rsidR="00160929" w:rsidRDefault="005D5D4E" w:rsidP="005D5D4E">
          <w:pPr>
            <w:pStyle w:val="F4C1BF4022FD42B7959C65FD684744C42"/>
          </w:pPr>
          <w:r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Name</w:t>
          </w:r>
        </w:p>
      </w:docPartBody>
    </w:docPart>
    <w:docPart>
      <w:docPartPr>
        <w:name w:val="16FE76FC1F894E05BEA2424EC9A98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EF61-0E67-452F-A409-279F367CF6D2}"/>
      </w:docPartPr>
      <w:docPartBody>
        <w:p w:rsidR="00160929" w:rsidRDefault="0057125A" w:rsidP="0057125A">
          <w:pPr>
            <w:pStyle w:val="16FE76FC1F894E05BEA2424EC9A98A5A"/>
          </w:pPr>
          <w:r w:rsidRPr="000239EF">
            <w:rPr>
              <w:rFonts w:ascii="Times New Roman" w:hAnsi="Times New Roman"/>
              <w:sz w:val="24"/>
              <w:szCs w:val="24"/>
            </w:rPr>
            <w:t>Street or PO Box Address</w:t>
          </w:r>
        </w:p>
      </w:docPartBody>
    </w:docPart>
    <w:docPart>
      <w:docPartPr>
        <w:name w:val="B705AA2585BE4C989D2C279195FA6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B364-4EE5-4261-8F7B-15F1D72077AD}"/>
      </w:docPartPr>
      <w:docPartBody>
        <w:p w:rsidR="00160929" w:rsidRDefault="005D5D4E" w:rsidP="005D5D4E">
          <w:pPr>
            <w:pStyle w:val="B705AA2585BE4C989D2C279195FA6C4F2"/>
          </w:pPr>
          <w:r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City, CA  Zip</w:t>
          </w:r>
        </w:p>
      </w:docPartBody>
    </w:docPart>
    <w:docPart>
      <w:docPartPr>
        <w:name w:val="B7F58CAEE3BC4BF8AF4114438333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CC870-285E-4218-AB5C-8B02858A1FF8}"/>
      </w:docPartPr>
      <w:docPartBody>
        <w:p w:rsidR="00160929" w:rsidRDefault="005D5D4E" w:rsidP="005D5D4E">
          <w:pPr>
            <w:pStyle w:val="B7F58CAEE3BC4BF8AF4114438333E0392"/>
          </w:pPr>
          <w:r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Telephone Number</w:t>
          </w:r>
        </w:p>
      </w:docPartBody>
    </w:docPart>
    <w:docPart>
      <w:docPartPr>
        <w:name w:val="7DD4FC1ACC094B2ABE799AF287A2E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78E44-83A5-4E1C-BD88-F87C7329F1AE}"/>
      </w:docPartPr>
      <w:docPartBody>
        <w:p w:rsidR="00160929" w:rsidRDefault="005D5D4E" w:rsidP="005D5D4E">
          <w:pPr>
            <w:pStyle w:val="7DD4FC1ACC094B2ABE799AF287A2EE1C2"/>
          </w:pPr>
          <w:r w:rsidRPr="008910C6">
            <w:rPr>
              <w:rStyle w:val="PlaceholderText"/>
              <w:rFonts w:ascii="Times New Roman" w:hAnsi="Times New Roman"/>
              <w:shd w:val="clear" w:color="auto" w:fill="F2F2F2" w:themeFill="background1" w:themeFillShade="F2"/>
            </w:rPr>
            <w:t>COUNTY NAME</w:t>
          </w:r>
        </w:p>
      </w:docPartBody>
    </w:docPart>
    <w:docPart>
      <w:docPartPr>
        <w:name w:val="72F6DB67C0D84813A7DDEFB173B3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93E0-3AF3-4A96-88AB-9F14343B6F24}"/>
      </w:docPartPr>
      <w:docPartBody>
        <w:p w:rsidR="00160929" w:rsidRDefault="005D5D4E" w:rsidP="005D5D4E">
          <w:pPr>
            <w:pStyle w:val="72F6DB67C0D84813A7DDEFB173B3E1802"/>
          </w:pPr>
          <w:r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Date</w:t>
          </w:r>
        </w:p>
      </w:docPartBody>
    </w:docPart>
    <w:docPart>
      <w:docPartPr>
        <w:name w:val="CB395FA57A844FC7A2BB2EBA3BB4C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71C8F-003B-46AC-B2F0-7D93E1315CF4}"/>
      </w:docPartPr>
      <w:docPartBody>
        <w:p w:rsidR="00160929" w:rsidRDefault="005D5D4E" w:rsidP="005D5D4E">
          <w:pPr>
            <w:pStyle w:val="CB395FA57A844FC7A2BB2EBA3BB4CCA92"/>
          </w:pPr>
          <w:r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Time</w:t>
          </w:r>
        </w:p>
      </w:docPartBody>
    </w:docPart>
    <w:docPart>
      <w:docPartPr>
        <w:name w:val="ECCC02795CF64EA4BB6610F7B4B13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7000-8927-4408-B742-823380F79531}"/>
      </w:docPartPr>
      <w:docPartBody>
        <w:p w:rsidR="00160929" w:rsidRDefault="005D5D4E" w:rsidP="005D5D4E">
          <w:pPr>
            <w:pStyle w:val="ECCC02795CF64EA4BB6610F7B4B13F9C2"/>
          </w:pPr>
          <w:r w:rsidRPr="001D7190">
            <w:rPr>
              <w:rFonts w:ascii="Times New Roman" w:hAnsi="Times New Roman"/>
              <w:i/>
              <w:sz w:val="24"/>
              <w:szCs w:val="24"/>
              <w:shd w:val="clear" w:color="auto" w:fill="F2F2F2" w:themeFill="background1" w:themeFillShade="F2"/>
            </w:rPr>
            <w:t>Probate</w:t>
          </w:r>
        </w:p>
      </w:docPartBody>
    </w:docPart>
    <w:docPart>
      <w:docPartPr>
        <w:name w:val="4E08988D8F5749B4AE274FCEA941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B063B-5CF9-415E-9B80-33FF91ADE18D}"/>
      </w:docPartPr>
      <w:docPartBody>
        <w:p w:rsidR="005D7A6B" w:rsidRDefault="003462AB" w:rsidP="003462AB">
          <w:pPr>
            <w:pStyle w:val="4E08988D8F5749B4AE274FCEA941741E"/>
          </w:pPr>
          <w:r w:rsidRPr="008910C6">
            <w:rPr>
              <w:rFonts w:ascii="Times New Roman" w:hAnsi="Times New Roman"/>
              <w:sz w:val="24"/>
              <w:szCs w:val="24"/>
              <w:shd w:val="clear" w:color="auto" w:fill="F2F2F2" w:themeFill="background1" w:themeFillShade="F2"/>
            </w:rPr>
            <w:t>Date Signed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FDC"/>
    <w:rsid w:val="0005673D"/>
    <w:rsid w:val="00146FDC"/>
    <w:rsid w:val="00160929"/>
    <w:rsid w:val="00224B27"/>
    <w:rsid w:val="003462AB"/>
    <w:rsid w:val="0057125A"/>
    <w:rsid w:val="005D5D4E"/>
    <w:rsid w:val="005D7A6B"/>
    <w:rsid w:val="00872856"/>
    <w:rsid w:val="00C227FD"/>
    <w:rsid w:val="00E160C4"/>
    <w:rsid w:val="00F3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0C4"/>
    <w:rPr>
      <w:color w:val="808080"/>
    </w:rPr>
  </w:style>
  <w:style w:type="paragraph" w:customStyle="1" w:styleId="16FE76FC1F894E05BEA2424EC9A98A5A">
    <w:name w:val="16FE76FC1F894E05BEA2424EC9A98A5A"/>
    <w:rsid w:val="0057125A"/>
    <w:pPr>
      <w:spacing w:after="0" w:line="455" w:lineRule="exact"/>
    </w:pPr>
    <w:rPr>
      <w:rFonts w:ascii="Courier New" w:eastAsia="Times New Roman" w:hAnsi="Courier New" w:cs="Times New Roman"/>
      <w:sz w:val="18"/>
      <w:szCs w:val="20"/>
    </w:rPr>
  </w:style>
  <w:style w:type="paragraph" w:customStyle="1" w:styleId="F4C1BF4022FD42B7959C65FD684744C42">
    <w:name w:val="F4C1BF4022FD42B7959C65FD684744C42"/>
    <w:rsid w:val="005D5D4E"/>
    <w:pPr>
      <w:spacing w:after="0" w:line="455" w:lineRule="exact"/>
    </w:pPr>
    <w:rPr>
      <w:rFonts w:ascii="Courier New" w:eastAsia="Times New Roman" w:hAnsi="Courier New" w:cs="Times New Roman"/>
      <w:sz w:val="18"/>
      <w:szCs w:val="20"/>
    </w:rPr>
  </w:style>
  <w:style w:type="paragraph" w:customStyle="1" w:styleId="B705AA2585BE4C989D2C279195FA6C4F2">
    <w:name w:val="B705AA2585BE4C989D2C279195FA6C4F2"/>
    <w:rsid w:val="005D5D4E"/>
    <w:pPr>
      <w:spacing w:after="0" w:line="455" w:lineRule="exact"/>
    </w:pPr>
    <w:rPr>
      <w:rFonts w:ascii="Courier New" w:eastAsia="Times New Roman" w:hAnsi="Courier New" w:cs="Times New Roman"/>
      <w:sz w:val="18"/>
      <w:szCs w:val="20"/>
    </w:rPr>
  </w:style>
  <w:style w:type="paragraph" w:customStyle="1" w:styleId="B7F58CAEE3BC4BF8AF4114438333E0392">
    <w:name w:val="B7F58CAEE3BC4BF8AF4114438333E0392"/>
    <w:rsid w:val="005D5D4E"/>
    <w:pPr>
      <w:spacing w:after="0" w:line="455" w:lineRule="exact"/>
    </w:pPr>
    <w:rPr>
      <w:rFonts w:ascii="Courier New" w:eastAsia="Times New Roman" w:hAnsi="Courier New" w:cs="Times New Roman"/>
      <w:sz w:val="18"/>
      <w:szCs w:val="20"/>
    </w:rPr>
  </w:style>
  <w:style w:type="paragraph" w:customStyle="1" w:styleId="7DD4FC1ACC094B2ABE799AF287A2EE1C2">
    <w:name w:val="7DD4FC1ACC094B2ABE799AF287A2EE1C2"/>
    <w:rsid w:val="005D5D4E"/>
    <w:pPr>
      <w:keepNext/>
      <w:spacing w:after="0" w:line="455" w:lineRule="exact"/>
      <w:jc w:val="center"/>
      <w:outlineLvl w:val="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72F6DB67C0D84813A7DDEFB173B3E1802">
    <w:name w:val="72F6DB67C0D84813A7DDEFB173B3E1802"/>
    <w:rsid w:val="005D5D4E"/>
    <w:pPr>
      <w:spacing w:after="0" w:line="455" w:lineRule="exact"/>
    </w:pPr>
    <w:rPr>
      <w:rFonts w:ascii="Courier New" w:eastAsia="Times New Roman" w:hAnsi="Courier New" w:cs="Times New Roman"/>
      <w:sz w:val="18"/>
      <w:szCs w:val="20"/>
    </w:rPr>
  </w:style>
  <w:style w:type="paragraph" w:customStyle="1" w:styleId="CB395FA57A844FC7A2BB2EBA3BB4CCA92">
    <w:name w:val="CB395FA57A844FC7A2BB2EBA3BB4CCA92"/>
    <w:rsid w:val="005D5D4E"/>
    <w:pPr>
      <w:spacing w:after="0" w:line="455" w:lineRule="exact"/>
    </w:pPr>
    <w:rPr>
      <w:rFonts w:ascii="Courier New" w:eastAsia="Times New Roman" w:hAnsi="Courier New" w:cs="Times New Roman"/>
      <w:sz w:val="18"/>
      <w:szCs w:val="20"/>
    </w:rPr>
  </w:style>
  <w:style w:type="paragraph" w:customStyle="1" w:styleId="ECCC02795CF64EA4BB6610F7B4B13F9C2">
    <w:name w:val="ECCC02795CF64EA4BB6610F7B4B13F9C2"/>
    <w:rsid w:val="005D5D4E"/>
    <w:pPr>
      <w:spacing w:after="0" w:line="455" w:lineRule="exact"/>
    </w:pPr>
    <w:rPr>
      <w:rFonts w:ascii="Courier New" w:eastAsia="Times New Roman" w:hAnsi="Courier New" w:cs="Times New Roman"/>
      <w:sz w:val="18"/>
      <w:szCs w:val="20"/>
    </w:rPr>
  </w:style>
  <w:style w:type="paragraph" w:customStyle="1" w:styleId="4E08988D8F5749B4AE274FCEA941741E">
    <w:name w:val="4E08988D8F5749B4AE274FCEA941741E"/>
    <w:rsid w:val="00346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12-Pleading.dot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</vt:lpstr>
    </vt:vector>
  </TitlesOfParts>
  <Company/>
  <LinksUpToDate>false</LinksUpToDate>
  <CharactersWithSpaces>1600</CharactersWithSpaces>
  <SharedDoc>false</SharedDoc>
  <HLinks>
    <vt:vector size="6" baseType="variant">
      <vt:variant>
        <vt:i4>1507405</vt:i4>
      </vt:variant>
      <vt:variant>
        <vt:i4>0</vt:i4>
      </vt:variant>
      <vt:variant>
        <vt:i4>0</vt:i4>
      </vt:variant>
      <vt:variant>
        <vt:i4>5</vt:i4>
      </vt:variant>
      <vt:variant>
        <vt:lpwstr>javascript:submitCodesValues('17200.','12.5.3','2010','621','11')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</dc:title>
  <dc:creator>County of Ventura</dc:creator>
  <cp:lastModifiedBy>John Zorbas</cp:lastModifiedBy>
  <cp:revision>2</cp:revision>
  <cp:lastPrinted>2018-06-21T21:42:00Z</cp:lastPrinted>
  <dcterms:created xsi:type="dcterms:W3CDTF">2021-10-23T03:16:00Z</dcterms:created>
  <dcterms:modified xsi:type="dcterms:W3CDTF">2021-10-23T03:16:00Z</dcterms:modified>
</cp:coreProperties>
</file>