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EF" w:rsidRPr="00991EA5" w:rsidRDefault="00FD71DA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991EA5">
        <w:rPr>
          <w:rFonts w:ascii="Arial" w:hAnsi="Arial" w:cs="Arial"/>
          <w:b/>
          <w:sz w:val="24"/>
          <w:szCs w:val="24"/>
        </w:rPr>
        <w:t>Your name</w:t>
      </w:r>
    </w:p>
    <w:p w:rsidR="00FD71DA" w:rsidRPr="00991EA5" w:rsidRDefault="00FD71DA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991EA5">
        <w:rPr>
          <w:rFonts w:ascii="Arial" w:hAnsi="Arial" w:cs="Arial"/>
          <w:b/>
          <w:sz w:val="24"/>
          <w:szCs w:val="24"/>
        </w:rPr>
        <w:t>Your address</w:t>
      </w:r>
    </w:p>
    <w:p w:rsidR="00FD71DA" w:rsidRPr="00991EA5" w:rsidRDefault="00FD71DA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991EA5">
        <w:rPr>
          <w:rFonts w:ascii="Arial" w:hAnsi="Arial" w:cs="Arial"/>
          <w:b/>
          <w:sz w:val="24"/>
          <w:szCs w:val="24"/>
        </w:rPr>
        <w:t>City, state, zip</w:t>
      </w:r>
    </w:p>
    <w:p w:rsidR="00FD71DA" w:rsidRPr="00991EA5" w:rsidRDefault="00FD71DA" w:rsidP="00EB427B">
      <w:pPr>
        <w:pStyle w:val="AttorneyName"/>
        <w:rPr>
          <w:rFonts w:ascii="Arial" w:hAnsi="Arial" w:cs="Arial"/>
          <w:sz w:val="24"/>
          <w:szCs w:val="24"/>
        </w:rPr>
      </w:pPr>
      <w:r w:rsidRPr="00991EA5">
        <w:rPr>
          <w:rFonts w:ascii="Arial" w:hAnsi="Arial" w:cs="Arial"/>
          <w:b/>
          <w:sz w:val="24"/>
          <w:szCs w:val="24"/>
        </w:rPr>
        <w:t>Your phone #</w:t>
      </w:r>
    </w:p>
    <w:p w:rsidR="00AB3EEB" w:rsidRPr="00991EA5" w:rsidRDefault="00AB3EEB" w:rsidP="00EB427B">
      <w:pPr>
        <w:pStyle w:val="AttorneyName"/>
        <w:rPr>
          <w:rFonts w:ascii="Arial" w:hAnsi="Arial" w:cs="Arial"/>
          <w:b/>
          <w:sz w:val="24"/>
          <w:szCs w:val="24"/>
        </w:rPr>
      </w:pPr>
      <w:r w:rsidRPr="00991EA5">
        <w:rPr>
          <w:rFonts w:ascii="Arial" w:hAnsi="Arial" w:cs="Arial"/>
          <w:b/>
          <w:sz w:val="24"/>
          <w:szCs w:val="24"/>
        </w:rPr>
        <w:t>In Pro Per</w:t>
      </w:r>
    </w:p>
    <w:p w:rsidR="00121368" w:rsidRPr="00991EA5" w:rsidRDefault="00121368" w:rsidP="00EB427B">
      <w:pPr>
        <w:pStyle w:val="AttorneyName"/>
        <w:rPr>
          <w:rFonts w:ascii="Arial" w:hAnsi="Arial" w:cs="Arial"/>
          <w:sz w:val="24"/>
          <w:szCs w:val="24"/>
        </w:rPr>
      </w:pPr>
    </w:p>
    <w:p w:rsidR="00EB427B" w:rsidRPr="00991EA5" w:rsidRDefault="00EB427B" w:rsidP="00EB427B">
      <w:pPr>
        <w:pStyle w:val="AttorneyName"/>
        <w:rPr>
          <w:rFonts w:ascii="Arial" w:hAnsi="Arial" w:cs="Arial"/>
          <w:sz w:val="24"/>
          <w:szCs w:val="24"/>
        </w:rPr>
      </w:pPr>
    </w:p>
    <w:p w:rsidR="00546236" w:rsidRPr="00991EA5" w:rsidRDefault="009469EF" w:rsidP="009469EF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991EA5">
        <w:rPr>
          <w:rFonts w:ascii="Arial" w:hAnsi="Arial" w:cs="Arial"/>
          <w:sz w:val="24"/>
          <w:szCs w:val="24"/>
        </w:rPr>
        <w:t>SUPERIOR COURT OF CALIFORNIA</w:t>
      </w:r>
    </w:p>
    <w:p w:rsidR="009469EF" w:rsidRPr="00991EA5" w:rsidRDefault="009469EF" w:rsidP="009469EF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991EA5">
        <w:rPr>
          <w:rFonts w:ascii="Arial" w:hAnsi="Arial" w:cs="Arial"/>
          <w:sz w:val="24"/>
          <w:szCs w:val="24"/>
        </w:rPr>
        <w:t>COUNTY OF KERN</w:t>
      </w:r>
    </w:p>
    <w:p w:rsidR="00546236" w:rsidRPr="00991EA5" w:rsidRDefault="00546236" w:rsidP="00546236">
      <w:pPr>
        <w:pStyle w:val="AttorneyName"/>
        <w:rPr>
          <w:rFonts w:ascii="Arial" w:hAnsi="Arial" w:cs="Arial"/>
          <w:sz w:val="24"/>
          <w:szCs w:val="24"/>
        </w:rPr>
      </w:pPr>
    </w:p>
    <w:p w:rsidR="003E75FD" w:rsidRPr="00991EA5" w:rsidRDefault="003E75FD" w:rsidP="00546236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EB427B" w:rsidRPr="00991EA5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9469EF" w:rsidRPr="00991EA5" w:rsidRDefault="009469EF" w:rsidP="009469E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 w:rsidRPr="00991EA5">
              <w:rPr>
                <w:rFonts w:ascii="Arial" w:hAnsi="Arial" w:cs="Arial"/>
                <w:b/>
                <w:sz w:val="24"/>
                <w:szCs w:val="24"/>
              </w:rPr>
              <w:t>Your Name</w:t>
            </w:r>
            <w:r w:rsidRPr="00991EA5">
              <w:rPr>
                <w:rFonts w:ascii="Arial" w:hAnsi="Arial" w:cs="Arial"/>
                <w:sz w:val="24"/>
                <w:szCs w:val="24"/>
              </w:rPr>
              <w:t>, Heir</w:t>
            </w:r>
          </w:p>
          <w:p w:rsidR="009469EF" w:rsidRPr="00991EA5" w:rsidRDefault="009469EF" w:rsidP="009469EF">
            <w:pPr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 xml:space="preserve">Estate of  </w:t>
            </w:r>
            <w:r w:rsidR="00AB3EEB" w:rsidRPr="00991EA5">
              <w:rPr>
                <w:rFonts w:ascii="Arial" w:hAnsi="Arial" w:cs="Arial"/>
                <w:b/>
                <w:sz w:val="24"/>
                <w:szCs w:val="24"/>
              </w:rPr>
              <w:t>Decedent’s name</w:t>
            </w:r>
            <w:r w:rsidR="00AB3EEB" w:rsidRPr="00991EA5">
              <w:rPr>
                <w:rFonts w:ascii="Arial" w:hAnsi="Arial" w:cs="Arial"/>
                <w:sz w:val="24"/>
                <w:szCs w:val="24"/>
              </w:rPr>
              <w:t>,</w:t>
            </w:r>
            <w:r w:rsidRPr="00991EA5">
              <w:rPr>
                <w:rFonts w:ascii="Arial" w:hAnsi="Arial" w:cs="Arial"/>
                <w:sz w:val="24"/>
                <w:szCs w:val="24"/>
              </w:rPr>
              <w:t xml:space="preserve">  Dece</w:t>
            </w:r>
            <w:r w:rsidR="00AB3EEB" w:rsidRPr="00991EA5">
              <w:rPr>
                <w:rFonts w:ascii="Arial" w:hAnsi="Arial" w:cs="Arial"/>
                <w:sz w:val="24"/>
                <w:szCs w:val="24"/>
              </w:rPr>
              <w:t>dent</w:t>
            </w:r>
            <w:r w:rsidRPr="00991E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1EA5">
              <w:rPr>
                <w:rFonts w:ascii="Arial" w:hAnsi="Arial" w:cs="Arial"/>
                <w:b/>
                <w:sz w:val="24"/>
                <w:szCs w:val="24"/>
              </w:rPr>
              <w:t>Petitioner</w:t>
            </w:r>
            <w:r w:rsidR="00AB3EEB" w:rsidRPr="00991EA5">
              <w:rPr>
                <w:rFonts w:ascii="Arial" w:hAnsi="Arial" w:cs="Arial"/>
                <w:b/>
                <w:sz w:val="24"/>
                <w:szCs w:val="24"/>
              </w:rPr>
              <w:t>’ name</w:t>
            </w:r>
          </w:p>
          <w:p w:rsidR="00121368" w:rsidRPr="00991EA5" w:rsidRDefault="00121368" w:rsidP="00121368">
            <w:pPr>
              <w:tabs>
                <w:tab w:val="left" w:pos="700"/>
              </w:tabs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vs.</w:t>
            </w:r>
          </w:p>
          <w:p w:rsidR="00EB427B" w:rsidRPr="00991EA5" w:rsidRDefault="009469EF" w:rsidP="00121368">
            <w:pPr>
              <w:tabs>
                <w:tab w:val="left" w:pos="1500"/>
              </w:tabs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County Treasurer of the County of Kern,</w:t>
            </w:r>
          </w:p>
          <w:p w:rsidR="009469EF" w:rsidRPr="00991EA5" w:rsidRDefault="009469EF" w:rsidP="00121368">
            <w:pPr>
              <w:tabs>
                <w:tab w:val="left" w:pos="1500"/>
              </w:tabs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Respondent</w:t>
            </w:r>
          </w:p>
        </w:tc>
        <w:tc>
          <w:tcPr>
            <w:tcW w:w="276" w:type="dxa"/>
            <w:shd w:val="clear" w:color="auto" w:fill="auto"/>
          </w:tcPr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B427B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991EA5">
              <w:rPr>
                <w:rFonts w:ascii="Arial" w:hAnsi="Arial" w:cs="Arial"/>
                <w:sz w:val="24"/>
                <w:szCs w:val="24"/>
              </w:rPr>
              <w:t xml:space="preserve">Case No.: </w:t>
            </w:r>
          </w:p>
          <w:p w:rsidR="00121368" w:rsidRPr="00991EA5" w:rsidRDefault="00121368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:rsidR="00697FF5" w:rsidRPr="00991EA5" w:rsidRDefault="009469EF" w:rsidP="00697FF5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991E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7FF5" w:rsidRPr="00991EA5">
              <w:rPr>
                <w:rFonts w:ascii="Arial" w:hAnsi="Arial" w:cs="Arial"/>
                <w:sz w:val="24"/>
                <w:szCs w:val="24"/>
              </w:rPr>
              <w:t>ORDER FOR RECOVERY OF PROPERTY ON DEPOSIT IN COUNTY TREASURY</w:t>
            </w:r>
          </w:p>
          <w:p w:rsidR="009469EF" w:rsidRPr="00991EA5" w:rsidRDefault="009469EF" w:rsidP="00121368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1368" w:rsidRPr="00991EA5" w:rsidRDefault="00121368" w:rsidP="00EB427B">
      <w:pPr>
        <w:rPr>
          <w:rFonts w:ascii="Arial" w:hAnsi="Arial" w:cs="Arial"/>
          <w:sz w:val="24"/>
          <w:szCs w:val="24"/>
        </w:rPr>
      </w:pPr>
    </w:p>
    <w:p w:rsidR="00546236" w:rsidRPr="00991EA5" w:rsidRDefault="00697FF5" w:rsidP="00991EA5">
      <w:pPr>
        <w:spacing w:line="480" w:lineRule="auto"/>
        <w:rPr>
          <w:rFonts w:ascii="Arial" w:hAnsi="Arial" w:cs="Arial"/>
          <w:sz w:val="24"/>
          <w:szCs w:val="24"/>
        </w:rPr>
      </w:pPr>
      <w:r w:rsidRPr="00991EA5">
        <w:rPr>
          <w:rFonts w:ascii="Arial" w:hAnsi="Arial" w:cs="Arial"/>
          <w:sz w:val="24"/>
          <w:szCs w:val="24"/>
        </w:rPr>
        <w:t xml:space="preserve">The petition of </w:t>
      </w:r>
      <w:r w:rsidR="00AB3EEB" w:rsidRPr="00991EA5">
        <w:rPr>
          <w:rFonts w:ascii="Arial" w:hAnsi="Arial" w:cs="Arial"/>
          <w:b/>
          <w:sz w:val="24"/>
          <w:szCs w:val="24"/>
        </w:rPr>
        <w:t>your name</w:t>
      </w:r>
      <w:r w:rsidR="00AB3EEB" w:rsidRPr="00991EA5">
        <w:rPr>
          <w:rFonts w:ascii="Arial" w:hAnsi="Arial" w:cs="Arial"/>
          <w:sz w:val="24"/>
          <w:szCs w:val="24"/>
        </w:rPr>
        <w:t xml:space="preserve"> </w:t>
      </w:r>
      <w:r w:rsidRPr="00991EA5">
        <w:rPr>
          <w:rFonts w:ascii="Arial" w:hAnsi="Arial" w:cs="Arial"/>
          <w:sz w:val="24"/>
          <w:szCs w:val="24"/>
        </w:rPr>
        <w:t>for the return of propert</w:t>
      </w:r>
      <w:r w:rsidR="00FD6B0F" w:rsidRPr="00991EA5">
        <w:rPr>
          <w:rFonts w:ascii="Arial" w:hAnsi="Arial" w:cs="Arial"/>
          <w:sz w:val="24"/>
          <w:szCs w:val="24"/>
        </w:rPr>
        <w:t xml:space="preserve">y in the county treasury having been received and reviewed, the court finds that the county treasury received property belonging to petitioner on </w:t>
      </w:r>
      <w:r w:rsidR="00AB3EEB" w:rsidRPr="00991EA5">
        <w:rPr>
          <w:rFonts w:ascii="Arial" w:hAnsi="Arial" w:cs="Arial"/>
          <w:b/>
          <w:sz w:val="24"/>
          <w:szCs w:val="24"/>
        </w:rPr>
        <w:t>date</w:t>
      </w:r>
      <w:r w:rsidR="00FD6B0F" w:rsidRPr="00991EA5">
        <w:rPr>
          <w:rFonts w:ascii="Arial" w:hAnsi="Arial" w:cs="Arial"/>
          <w:sz w:val="24"/>
          <w:szCs w:val="24"/>
        </w:rPr>
        <w:t xml:space="preserve">; and that the property was cash in the amount of </w:t>
      </w:r>
      <w:r w:rsidR="00AB3EEB" w:rsidRPr="00991EA5">
        <w:rPr>
          <w:rFonts w:ascii="Arial" w:hAnsi="Arial" w:cs="Arial"/>
          <w:b/>
          <w:sz w:val="24"/>
          <w:szCs w:val="24"/>
        </w:rPr>
        <w:t>amount</w:t>
      </w:r>
      <w:r w:rsidR="00AB3EEB" w:rsidRPr="00991EA5">
        <w:rPr>
          <w:rFonts w:ascii="Arial" w:hAnsi="Arial" w:cs="Arial"/>
          <w:sz w:val="24"/>
          <w:szCs w:val="24"/>
        </w:rPr>
        <w:t xml:space="preserve"> </w:t>
      </w:r>
      <w:r w:rsidR="00FD6B0F" w:rsidRPr="00991EA5">
        <w:rPr>
          <w:rFonts w:ascii="Arial" w:hAnsi="Arial" w:cs="Arial"/>
          <w:sz w:val="24"/>
          <w:szCs w:val="24"/>
        </w:rPr>
        <w:t>Dollars.</w:t>
      </w:r>
    </w:p>
    <w:p w:rsidR="00FD6B0F" w:rsidRPr="00991EA5" w:rsidRDefault="00FD6B0F" w:rsidP="00991EA5">
      <w:pPr>
        <w:spacing w:line="480" w:lineRule="auto"/>
        <w:rPr>
          <w:rFonts w:ascii="Arial" w:hAnsi="Arial" w:cs="Arial"/>
          <w:sz w:val="24"/>
          <w:szCs w:val="24"/>
        </w:rPr>
      </w:pPr>
      <w:r w:rsidRPr="00991EA5">
        <w:rPr>
          <w:rFonts w:ascii="Arial" w:hAnsi="Arial" w:cs="Arial"/>
          <w:sz w:val="24"/>
          <w:szCs w:val="24"/>
        </w:rPr>
        <w:t xml:space="preserve">It is therefore ordered, adjudged, and decreed that the County Auditor draw a warrant on the County Treasurer in the amount of </w:t>
      </w:r>
      <w:r w:rsidR="00AB3EEB" w:rsidRPr="00991EA5">
        <w:rPr>
          <w:rFonts w:ascii="Arial" w:hAnsi="Arial" w:cs="Arial"/>
          <w:sz w:val="24"/>
          <w:szCs w:val="24"/>
        </w:rPr>
        <w:t xml:space="preserve">$ </w:t>
      </w:r>
      <w:r w:rsidR="00AB3EEB" w:rsidRPr="00991EA5">
        <w:rPr>
          <w:rFonts w:ascii="Arial" w:hAnsi="Arial" w:cs="Arial"/>
          <w:b/>
          <w:sz w:val="24"/>
          <w:szCs w:val="24"/>
        </w:rPr>
        <w:t xml:space="preserve">amount </w:t>
      </w:r>
      <w:r w:rsidRPr="00991EA5">
        <w:rPr>
          <w:rFonts w:ascii="Arial" w:hAnsi="Arial" w:cs="Arial"/>
          <w:sz w:val="24"/>
          <w:szCs w:val="24"/>
        </w:rPr>
        <w:t>payable to petitioner.</w:t>
      </w:r>
    </w:p>
    <w:p w:rsidR="00FD6B0F" w:rsidRPr="00991EA5" w:rsidRDefault="00991EA5" w:rsidP="00121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</w:t>
      </w:r>
      <w:r w:rsidR="00FD6B0F" w:rsidRPr="00991E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6B0F" w:rsidRPr="00991EA5">
        <w:rPr>
          <w:rFonts w:ascii="Arial" w:hAnsi="Arial" w:cs="Arial"/>
          <w:sz w:val="24"/>
          <w:szCs w:val="24"/>
        </w:rPr>
        <w:t>_________________________________</w:t>
      </w:r>
    </w:p>
    <w:p w:rsidR="00FD6B0F" w:rsidRPr="00991EA5" w:rsidRDefault="00FD6B0F" w:rsidP="00121368">
      <w:pPr>
        <w:rPr>
          <w:rFonts w:ascii="Arial" w:hAnsi="Arial" w:cs="Arial"/>
          <w:sz w:val="24"/>
          <w:szCs w:val="24"/>
        </w:rPr>
      </w:pPr>
      <w:r w:rsidRPr="00991EA5">
        <w:rPr>
          <w:rFonts w:ascii="Arial" w:hAnsi="Arial" w:cs="Arial"/>
          <w:sz w:val="24"/>
          <w:szCs w:val="24"/>
        </w:rPr>
        <w:tab/>
      </w:r>
      <w:r w:rsidRPr="00991EA5">
        <w:rPr>
          <w:rFonts w:ascii="Arial" w:hAnsi="Arial" w:cs="Arial"/>
          <w:sz w:val="24"/>
          <w:szCs w:val="24"/>
        </w:rPr>
        <w:tab/>
      </w:r>
      <w:r w:rsidRPr="00991EA5">
        <w:rPr>
          <w:rFonts w:ascii="Arial" w:hAnsi="Arial" w:cs="Arial"/>
          <w:sz w:val="24"/>
          <w:szCs w:val="24"/>
        </w:rPr>
        <w:tab/>
      </w:r>
      <w:r w:rsidRPr="00991EA5">
        <w:rPr>
          <w:rFonts w:ascii="Arial" w:hAnsi="Arial" w:cs="Arial"/>
          <w:sz w:val="24"/>
          <w:szCs w:val="24"/>
        </w:rPr>
        <w:tab/>
      </w:r>
      <w:r w:rsidRPr="00991EA5">
        <w:rPr>
          <w:rFonts w:ascii="Arial" w:hAnsi="Arial" w:cs="Arial"/>
          <w:sz w:val="24"/>
          <w:szCs w:val="24"/>
        </w:rPr>
        <w:tab/>
      </w:r>
      <w:r w:rsidRPr="00991EA5">
        <w:rPr>
          <w:rFonts w:ascii="Arial" w:hAnsi="Arial" w:cs="Arial"/>
          <w:sz w:val="24"/>
          <w:szCs w:val="24"/>
        </w:rPr>
        <w:tab/>
      </w:r>
      <w:r w:rsidRPr="00991EA5">
        <w:rPr>
          <w:rFonts w:ascii="Arial" w:hAnsi="Arial" w:cs="Arial"/>
          <w:sz w:val="24"/>
          <w:szCs w:val="24"/>
        </w:rPr>
        <w:tab/>
        <w:t>Judge of the Superior Court</w:t>
      </w:r>
    </w:p>
    <w:p w:rsidR="00546236" w:rsidRPr="00991EA5" w:rsidRDefault="00546236" w:rsidP="00121368">
      <w:pPr>
        <w:rPr>
          <w:rFonts w:ascii="Arial" w:hAnsi="Arial" w:cs="Arial"/>
          <w:sz w:val="24"/>
          <w:szCs w:val="24"/>
        </w:rPr>
      </w:pPr>
    </w:p>
    <w:p w:rsidR="00546236" w:rsidRPr="00991EA5" w:rsidRDefault="00546236" w:rsidP="00121368">
      <w:pPr>
        <w:rPr>
          <w:rFonts w:ascii="Arial" w:hAnsi="Arial" w:cs="Arial"/>
          <w:sz w:val="24"/>
          <w:szCs w:val="24"/>
        </w:rPr>
      </w:pPr>
    </w:p>
    <w:sectPr w:rsidR="00546236" w:rsidRPr="00991EA5" w:rsidSect="005306D6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FF5" w:rsidRDefault="00697FF5">
      <w:pPr>
        <w:spacing w:line="240" w:lineRule="auto"/>
      </w:pPr>
      <w:r>
        <w:separator/>
      </w:r>
    </w:p>
  </w:endnote>
  <w:endnote w:type="continuationSeparator" w:id="1">
    <w:p w:rsidR="00697FF5" w:rsidRDefault="00697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Summary"/>
  <w:p w:rsidR="00697FF5" w:rsidRDefault="000571E0" w:rsidP="00EB427B">
    <w:pPr>
      <w:jc w:val="center"/>
    </w:pPr>
    <w:r>
      <w:fldChar w:fldCharType="begin"/>
    </w:r>
    <w:r w:rsidR="00697FF5">
      <w:instrText xml:space="preserve"> MACROBUTTON  DoFieldClick [</w:instrText>
    </w:r>
    <w:r w:rsidR="00697FF5" w:rsidRPr="000E76F6">
      <w:rPr>
        <w:b/>
        <w:bCs/>
      </w:rPr>
      <w:instrText>Summary of pleading</w:instrText>
    </w:r>
    <w:r w:rsidR="00697FF5">
      <w:instrText>]</w:instrText>
    </w:r>
    <w:r>
      <w:fldChar w:fldCharType="end"/>
    </w:r>
    <w:r w:rsidR="00697FF5">
      <w:t xml:space="preserve"> - </w:t>
    </w:r>
    <w:fldSimple w:instr=" PAGE  \* MERGEFORMAT ">
      <w:r w:rsidR="00991EA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FF5" w:rsidRDefault="00697FF5">
      <w:pPr>
        <w:spacing w:line="240" w:lineRule="auto"/>
      </w:pPr>
      <w:r>
        <w:separator/>
      </w:r>
    </w:p>
  </w:footnote>
  <w:footnote w:type="continuationSeparator" w:id="1">
    <w:p w:rsidR="00697FF5" w:rsidRDefault="00697F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F5" w:rsidRDefault="000571E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697FF5" w:rsidRDefault="00697FF5" w:rsidP="00EB427B">
                <w:pPr>
                  <w:jc w:val="right"/>
                </w:pPr>
                <w:r>
                  <w:t>1</w:t>
                </w:r>
              </w:p>
              <w:p w:rsidR="00697FF5" w:rsidRDefault="00697FF5" w:rsidP="00EB427B">
                <w:pPr>
                  <w:jc w:val="right"/>
                </w:pPr>
                <w:r>
                  <w:t>2</w:t>
                </w:r>
              </w:p>
              <w:p w:rsidR="00697FF5" w:rsidRDefault="00697FF5" w:rsidP="00EB427B">
                <w:pPr>
                  <w:jc w:val="right"/>
                </w:pPr>
                <w:r>
                  <w:t>3</w:t>
                </w:r>
              </w:p>
              <w:p w:rsidR="00697FF5" w:rsidRDefault="00697FF5" w:rsidP="00EB427B">
                <w:pPr>
                  <w:jc w:val="right"/>
                </w:pPr>
                <w:r>
                  <w:t>4</w:t>
                </w:r>
              </w:p>
              <w:p w:rsidR="00697FF5" w:rsidRDefault="00697FF5" w:rsidP="00EB427B">
                <w:pPr>
                  <w:jc w:val="right"/>
                </w:pPr>
                <w:r>
                  <w:t>5</w:t>
                </w:r>
              </w:p>
              <w:p w:rsidR="00697FF5" w:rsidRDefault="00697FF5" w:rsidP="00EB427B">
                <w:pPr>
                  <w:jc w:val="right"/>
                </w:pPr>
                <w:r>
                  <w:t>6</w:t>
                </w:r>
              </w:p>
              <w:p w:rsidR="00697FF5" w:rsidRDefault="00697FF5" w:rsidP="00EB427B">
                <w:pPr>
                  <w:jc w:val="right"/>
                </w:pPr>
                <w:r>
                  <w:t>7</w:t>
                </w:r>
              </w:p>
              <w:p w:rsidR="00697FF5" w:rsidRDefault="00697FF5" w:rsidP="00EB427B">
                <w:pPr>
                  <w:jc w:val="right"/>
                </w:pPr>
                <w:r>
                  <w:t>8</w:t>
                </w:r>
              </w:p>
              <w:p w:rsidR="00697FF5" w:rsidRDefault="00697FF5" w:rsidP="00EB427B">
                <w:pPr>
                  <w:jc w:val="right"/>
                </w:pPr>
                <w:r>
                  <w:t>9</w:t>
                </w:r>
              </w:p>
              <w:p w:rsidR="00697FF5" w:rsidRDefault="00697FF5" w:rsidP="00EB427B">
                <w:pPr>
                  <w:jc w:val="right"/>
                </w:pPr>
                <w:r>
                  <w:t>10</w:t>
                </w:r>
              </w:p>
              <w:p w:rsidR="00697FF5" w:rsidRDefault="00697FF5" w:rsidP="00EB427B">
                <w:pPr>
                  <w:jc w:val="right"/>
                </w:pPr>
                <w:r>
                  <w:t>11</w:t>
                </w:r>
              </w:p>
              <w:p w:rsidR="00697FF5" w:rsidRDefault="00697FF5" w:rsidP="00EB427B">
                <w:pPr>
                  <w:jc w:val="right"/>
                </w:pPr>
                <w:r>
                  <w:t>12</w:t>
                </w:r>
              </w:p>
              <w:p w:rsidR="00697FF5" w:rsidRDefault="00697FF5" w:rsidP="00EB427B">
                <w:pPr>
                  <w:jc w:val="right"/>
                </w:pPr>
                <w:r>
                  <w:t>13</w:t>
                </w:r>
              </w:p>
              <w:p w:rsidR="00697FF5" w:rsidRDefault="00697FF5" w:rsidP="00EB427B">
                <w:pPr>
                  <w:jc w:val="right"/>
                </w:pPr>
                <w:r>
                  <w:t>14</w:t>
                </w:r>
              </w:p>
              <w:p w:rsidR="00697FF5" w:rsidRDefault="00697FF5" w:rsidP="00EB427B">
                <w:pPr>
                  <w:jc w:val="right"/>
                </w:pPr>
                <w:r>
                  <w:t>15</w:t>
                </w:r>
              </w:p>
              <w:p w:rsidR="00697FF5" w:rsidRDefault="00697FF5" w:rsidP="00EB427B">
                <w:pPr>
                  <w:jc w:val="right"/>
                </w:pPr>
                <w:r>
                  <w:t>16</w:t>
                </w:r>
              </w:p>
              <w:p w:rsidR="00697FF5" w:rsidRDefault="00697FF5" w:rsidP="00EB427B">
                <w:pPr>
                  <w:jc w:val="right"/>
                </w:pPr>
                <w:r>
                  <w:t>17</w:t>
                </w:r>
              </w:p>
              <w:p w:rsidR="00697FF5" w:rsidRDefault="00697FF5" w:rsidP="00EB427B">
                <w:pPr>
                  <w:jc w:val="right"/>
                </w:pPr>
                <w:r>
                  <w:t>18</w:t>
                </w:r>
              </w:p>
              <w:p w:rsidR="00697FF5" w:rsidRDefault="00697FF5" w:rsidP="00EB427B">
                <w:pPr>
                  <w:jc w:val="right"/>
                </w:pPr>
                <w:r>
                  <w:t>19</w:t>
                </w:r>
              </w:p>
              <w:p w:rsidR="00697FF5" w:rsidRDefault="00697FF5" w:rsidP="00EB427B">
                <w:pPr>
                  <w:jc w:val="right"/>
                </w:pPr>
                <w:r>
                  <w:t>20</w:t>
                </w:r>
              </w:p>
              <w:p w:rsidR="00697FF5" w:rsidRDefault="00697FF5" w:rsidP="00EB427B">
                <w:pPr>
                  <w:jc w:val="right"/>
                </w:pPr>
                <w:r>
                  <w:t>21</w:t>
                </w:r>
              </w:p>
              <w:p w:rsidR="00697FF5" w:rsidRDefault="00697FF5" w:rsidP="00EB427B">
                <w:pPr>
                  <w:jc w:val="right"/>
                </w:pPr>
                <w:r>
                  <w:t>22</w:t>
                </w:r>
              </w:p>
              <w:p w:rsidR="00697FF5" w:rsidRDefault="00697FF5" w:rsidP="00EB427B">
                <w:pPr>
                  <w:jc w:val="right"/>
                </w:pPr>
                <w:r>
                  <w:t>23</w:t>
                </w:r>
              </w:p>
              <w:p w:rsidR="00697FF5" w:rsidRDefault="00697FF5" w:rsidP="00EB427B">
                <w:pPr>
                  <w:jc w:val="right"/>
                </w:pPr>
                <w:r>
                  <w:t>24</w:t>
                </w:r>
              </w:p>
              <w:p w:rsidR="00697FF5" w:rsidRDefault="00697FF5" w:rsidP="00EB427B">
                <w:pPr>
                  <w:jc w:val="right"/>
                </w:pPr>
                <w:r>
                  <w:t>25</w:t>
                </w:r>
              </w:p>
              <w:p w:rsidR="00697FF5" w:rsidRDefault="00697FF5" w:rsidP="00EB427B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6CB0"/>
    <w:multiLevelType w:val="hybridMultilevel"/>
    <w:tmpl w:val="A9E64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 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</w:docVars>
  <w:rsids>
    <w:rsidRoot w:val="00624F80"/>
    <w:rsid w:val="000571E0"/>
    <w:rsid w:val="000A18E1"/>
    <w:rsid w:val="000E76F6"/>
    <w:rsid w:val="00106455"/>
    <w:rsid w:val="001170BD"/>
    <w:rsid w:val="00121368"/>
    <w:rsid w:val="00202AB5"/>
    <w:rsid w:val="00225575"/>
    <w:rsid w:val="002F5997"/>
    <w:rsid w:val="00345389"/>
    <w:rsid w:val="003A7DD3"/>
    <w:rsid w:val="003E75FD"/>
    <w:rsid w:val="00416956"/>
    <w:rsid w:val="00493CD7"/>
    <w:rsid w:val="004D28BD"/>
    <w:rsid w:val="005306D6"/>
    <w:rsid w:val="00546236"/>
    <w:rsid w:val="0059730F"/>
    <w:rsid w:val="005C552B"/>
    <w:rsid w:val="00600887"/>
    <w:rsid w:val="00624F80"/>
    <w:rsid w:val="006477F4"/>
    <w:rsid w:val="00654BA7"/>
    <w:rsid w:val="00697FF5"/>
    <w:rsid w:val="00765AA1"/>
    <w:rsid w:val="007948C0"/>
    <w:rsid w:val="0083267D"/>
    <w:rsid w:val="009162AD"/>
    <w:rsid w:val="009469EF"/>
    <w:rsid w:val="00947302"/>
    <w:rsid w:val="00957775"/>
    <w:rsid w:val="00991EA5"/>
    <w:rsid w:val="00A837C4"/>
    <w:rsid w:val="00AB3EEB"/>
    <w:rsid w:val="00AD31EB"/>
    <w:rsid w:val="00B078E5"/>
    <w:rsid w:val="00B95CD0"/>
    <w:rsid w:val="00BA75FA"/>
    <w:rsid w:val="00BF4BD5"/>
    <w:rsid w:val="00D404DF"/>
    <w:rsid w:val="00D4068C"/>
    <w:rsid w:val="00D535CB"/>
    <w:rsid w:val="00DB7009"/>
    <w:rsid w:val="00DD6DF2"/>
    <w:rsid w:val="00DE491B"/>
    <w:rsid w:val="00EB427B"/>
    <w:rsid w:val="00EC3F4D"/>
    <w:rsid w:val="00F67171"/>
    <w:rsid w:val="00FD6B0F"/>
    <w:rsid w:val="00FD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DF"/>
    <w:pPr>
      <w:spacing w:line="508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D404DF"/>
    <w:pPr>
      <w:spacing w:line="254" w:lineRule="exact"/>
    </w:pPr>
  </w:style>
  <w:style w:type="paragraph" w:customStyle="1" w:styleId="AttorneyName">
    <w:name w:val="Attorney Name"/>
    <w:basedOn w:val="SingleSpacing"/>
    <w:rsid w:val="00D404DF"/>
  </w:style>
  <w:style w:type="paragraph" w:customStyle="1" w:styleId="Signatureblockdate">
    <w:name w:val="Signature block date"/>
    <w:basedOn w:val="Normal"/>
    <w:rsid w:val="00D4068C"/>
    <w:pPr>
      <w:spacing w:line="245" w:lineRule="exact"/>
      <w:ind w:left="4680"/>
    </w:pPr>
  </w:style>
  <w:style w:type="paragraph" w:customStyle="1" w:styleId="Signatureblockline">
    <w:name w:val="Signature block line"/>
    <w:basedOn w:val="Normal"/>
    <w:rsid w:val="00D4068C"/>
    <w:pPr>
      <w:tabs>
        <w:tab w:val="left" w:leader="underscore" w:pos="9360"/>
      </w:tabs>
      <w:spacing w:line="245" w:lineRule="exact"/>
      <w:ind w:left="60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ing%20form%20with%2025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25 lines</Template>
  <TotalTime>14</TotalTime>
  <Pages>1</Pages>
  <Words>140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Staff</cp:lastModifiedBy>
  <cp:revision>7</cp:revision>
  <cp:lastPrinted>2002-05-08T01:00:00Z</cp:lastPrinted>
  <dcterms:created xsi:type="dcterms:W3CDTF">2012-01-12T20:14:00Z</dcterms:created>
  <dcterms:modified xsi:type="dcterms:W3CDTF">2018-01-19T23:41:00Z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TC060869931033</vt:lpwstr>
  </property>
</Properties>
</file>