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10" w:rsidRPr="00684DD3" w:rsidRDefault="006A2210" w:rsidP="007A3AD0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B398A" w:rsidRPr="00684DD3" w:rsidRDefault="00F61E21" w:rsidP="006A2210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684DD3">
        <w:rPr>
          <w:rFonts w:ascii="Arial" w:hAnsi="Arial" w:cs="Arial"/>
          <w:b/>
          <w:sz w:val="24"/>
          <w:szCs w:val="24"/>
        </w:rPr>
        <w:t>Your</w:t>
      </w:r>
      <w:proofErr w:type="gramEnd"/>
      <w:r w:rsidRPr="00684DD3">
        <w:rPr>
          <w:rFonts w:ascii="Arial" w:hAnsi="Arial" w:cs="Arial"/>
          <w:b/>
          <w:sz w:val="24"/>
          <w:szCs w:val="24"/>
        </w:rPr>
        <w:t xml:space="preserve"> Name</w:t>
      </w:r>
    </w:p>
    <w:p w:rsidR="00F61E21" w:rsidRPr="00684DD3" w:rsidRDefault="00F61E21" w:rsidP="006A2210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684DD3">
        <w:rPr>
          <w:rFonts w:ascii="Arial" w:hAnsi="Arial" w:cs="Arial"/>
          <w:b/>
          <w:sz w:val="24"/>
          <w:szCs w:val="24"/>
        </w:rPr>
        <w:t>Your</w:t>
      </w:r>
      <w:proofErr w:type="gramEnd"/>
      <w:r w:rsidRPr="00684DD3">
        <w:rPr>
          <w:rFonts w:ascii="Arial" w:hAnsi="Arial" w:cs="Arial"/>
          <w:b/>
          <w:sz w:val="24"/>
          <w:szCs w:val="24"/>
        </w:rPr>
        <w:t xml:space="preserve"> Address</w:t>
      </w:r>
    </w:p>
    <w:p w:rsidR="00F61E21" w:rsidRPr="00684DD3" w:rsidRDefault="00F61E21" w:rsidP="006A2210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684DD3">
        <w:rPr>
          <w:rFonts w:ascii="Arial" w:hAnsi="Arial" w:cs="Arial"/>
          <w:b/>
          <w:sz w:val="24"/>
          <w:szCs w:val="24"/>
        </w:rPr>
        <w:t>City, State, Zip</w:t>
      </w:r>
    </w:p>
    <w:p w:rsidR="003B398A" w:rsidRPr="00684DD3" w:rsidRDefault="00F61E21" w:rsidP="006A2210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684DD3">
        <w:rPr>
          <w:rFonts w:ascii="Arial" w:hAnsi="Arial" w:cs="Arial"/>
          <w:b/>
          <w:sz w:val="24"/>
          <w:szCs w:val="24"/>
        </w:rPr>
        <w:t>Your phone #</w:t>
      </w:r>
    </w:p>
    <w:p w:rsidR="006A2210" w:rsidRPr="00684DD3" w:rsidRDefault="006A2210" w:rsidP="006A2210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In Pro Per</w:t>
      </w:r>
    </w:p>
    <w:p w:rsidR="006A2210" w:rsidRPr="00684DD3" w:rsidRDefault="006A2210" w:rsidP="007A3AD0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21368" w:rsidRPr="00684DD3" w:rsidRDefault="00744CF3" w:rsidP="007A3AD0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SUPERIOR COURT OF CALIFORNIA </w:t>
      </w:r>
    </w:p>
    <w:p w:rsidR="00546236" w:rsidRPr="00684DD3" w:rsidRDefault="006A2210" w:rsidP="007A3AD0">
      <w:pPr>
        <w:pStyle w:val="AttorneyName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COUNTY OF KERN</w:t>
      </w:r>
    </w:p>
    <w:p w:rsidR="003E75FD" w:rsidRPr="00684DD3" w:rsidRDefault="003E75FD" w:rsidP="007A3AD0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p w:rsidR="003E75FD" w:rsidRPr="00684DD3" w:rsidRDefault="003E75FD" w:rsidP="007A3AD0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EB427B" w:rsidRPr="00684DD3" w:rsidTr="00744CF3">
        <w:tc>
          <w:tcPr>
            <w:tcW w:w="4542" w:type="dxa"/>
            <w:shd w:val="clear" w:color="auto" w:fill="auto"/>
          </w:tcPr>
          <w:p w:rsidR="00121368" w:rsidRPr="00684DD3" w:rsidRDefault="00744CF3" w:rsidP="00F61E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Parties"/>
            <w:bookmarkEnd w:id="0"/>
            <w:r w:rsidRPr="00684DD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61E21" w:rsidRPr="00684DD3">
              <w:rPr>
                <w:rFonts w:ascii="Arial" w:hAnsi="Arial" w:cs="Arial"/>
                <w:b/>
                <w:sz w:val="24"/>
                <w:szCs w:val="24"/>
              </w:rPr>
              <w:t>Plaintiff’s Name(s)</w:t>
            </w:r>
            <w:r w:rsidR="00121368" w:rsidRPr="00684DD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A2210" w:rsidRPr="00684DD3" w:rsidRDefault="006A2210" w:rsidP="007A3AD0">
            <w:pPr>
              <w:tabs>
                <w:tab w:val="left" w:pos="15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Plaintiff</w:t>
            </w:r>
          </w:p>
          <w:p w:rsidR="006A2210" w:rsidRPr="00684DD3" w:rsidRDefault="00121368" w:rsidP="007A3AD0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ab/>
            </w:r>
          </w:p>
          <w:p w:rsidR="00744CF3" w:rsidRPr="00684DD3" w:rsidRDefault="006A2210" w:rsidP="007A3AD0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121368" w:rsidRPr="00684DD3">
              <w:rPr>
                <w:rFonts w:ascii="Arial" w:hAnsi="Arial" w:cs="Arial"/>
                <w:sz w:val="24"/>
                <w:szCs w:val="24"/>
              </w:rPr>
              <w:t>vs.</w:t>
            </w:r>
          </w:p>
          <w:p w:rsidR="006A2210" w:rsidRPr="00684DD3" w:rsidRDefault="00121368" w:rsidP="007A3AD0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ab/>
            </w:r>
            <w:r w:rsidR="00744CF3" w:rsidRPr="00684DD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EB427B" w:rsidRPr="00684DD3" w:rsidRDefault="003B398A" w:rsidP="007A3AD0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4DD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F61E21" w:rsidRPr="00684DD3">
              <w:rPr>
                <w:rFonts w:ascii="Arial" w:hAnsi="Arial" w:cs="Arial"/>
                <w:b/>
                <w:sz w:val="24"/>
                <w:szCs w:val="24"/>
              </w:rPr>
              <w:t>Defendant’s Name(s)</w:t>
            </w:r>
            <w:r w:rsidR="006A2210" w:rsidRPr="00684DD3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6A2210" w:rsidRPr="00684DD3" w:rsidRDefault="006A2210" w:rsidP="007A3AD0">
            <w:pPr>
              <w:tabs>
                <w:tab w:val="left" w:pos="70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Defendant</w:t>
            </w:r>
          </w:p>
        </w:tc>
        <w:tc>
          <w:tcPr>
            <w:tcW w:w="276" w:type="dxa"/>
            <w:shd w:val="clear" w:color="auto" w:fill="auto"/>
          </w:tcPr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21368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B427B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744CF3" w:rsidRPr="00684DD3" w:rsidRDefault="00121368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684DD3">
              <w:rPr>
                <w:rFonts w:ascii="Arial" w:hAnsi="Arial" w:cs="Arial"/>
                <w:sz w:val="24"/>
                <w:szCs w:val="24"/>
              </w:rPr>
              <w:t>Case No.:</w:t>
            </w:r>
            <w:r w:rsidR="006A2210" w:rsidRPr="00684D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1E21" w:rsidRPr="00684DD3">
              <w:rPr>
                <w:rFonts w:ascii="Arial" w:hAnsi="Arial" w:cs="Arial"/>
                <w:b/>
                <w:sz w:val="24"/>
                <w:szCs w:val="24"/>
              </w:rPr>
              <w:t>Case #</w:t>
            </w:r>
          </w:p>
          <w:p w:rsidR="00744CF3" w:rsidRPr="00684DD3" w:rsidRDefault="00744CF3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1368" w:rsidRPr="00684DD3" w:rsidRDefault="00744CF3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DECLARATION OF PAYMENT DEBTOR</w:t>
            </w:r>
          </w:p>
          <w:p w:rsidR="00744CF3" w:rsidRPr="00684DD3" w:rsidRDefault="00744CF3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REGARDING SATISFA</w:t>
            </w:r>
            <w:r w:rsidR="003E10BC" w:rsidRPr="00684DD3">
              <w:rPr>
                <w:rFonts w:ascii="Arial" w:hAnsi="Arial" w:cs="Arial"/>
                <w:sz w:val="24"/>
                <w:szCs w:val="24"/>
              </w:rPr>
              <w:t>C</w:t>
            </w:r>
            <w:r w:rsidRPr="00684DD3">
              <w:rPr>
                <w:rFonts w:ascii="Arial" w:hAnsi="Arial" w:cs="Arial"/>
                <w:sz w:val="24"/>
                <w:szCs w:val="24"/>
              </w:rPr>
              <w:t>TION OF JUDGMENT</w:t>
            </w:r>
          </w:p>
          <w:p w:rsidR="00EB427B" w:rsidRPr="00684DD3" w:rsidRDefault="00744CF3" w:rsidP="006A221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4DD3">
              <w:rPr>
                <w:rFonts w:ascii="Arial" w:hAnsi="Arial" w:cs="Arial"/>
                <w:sz w:val="24"/>
                <w:szCs w:val="24"/>
              </w:rPr>
              <w:t>(CCP 116.850(C)Small Claims</w:t>
            </w:r>
          </w:p>
        </w:tc>
      </w:tr>
      <w:tr w:rsidR="00744CF3" w:rsidRPr="00684DD3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744CF3" w:rsidRPr="00684DD3" w:rsidRDefault="00744CF3" w:rsidP="007A3A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744CF3" w:rsidRPr="00684DD3" w:rsidRDefault="00744CF3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shd w:val="clear" w:color="auto" w:fill="auto"/>
          </w:tcPr>
          <w:p w:rsidR="00744CF3" w:rsidRPr="00684DD3" w:rsidRDefault="00744CF3" w:rsidP="007A3AD0">
            <w:pPr>
              <w:pStyle w:val="SingleSpacing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1368" w:rsidRPr="00684DD3" w:rsidRDefault="00121368" w:rsidP="007A3AD0">
      <w:pPr>
        <w:spacing w:line="240" w:lineRule="auto"/>
        <w:rPr>
          <w:rFonts w:ascii="Arial" w:hAnsi="Arial" w:cs="Arial"/>
          <w:sz w:val="24"/>
          <w:szCs w:val="24"/>
        </w:rPr>
      </w:pPr>
    </w:p>
    <w:p w:rsidR="00121368" w:rsidRPr="00684DD3" w:rsidRDefault="00744CF3" w:rsidP="00684DD3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I am the Judgment debtor.</w:t>
      </w:r>
    </w:p>
    <w:p w:rsidR="00744CF3" w:rsidRPr="00684DD3" w:rsidRDefault="00744CF3" w:rsidP="00684DD3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Judgment was entered against me on________________.</w:t>
      </w:r>
    </w:p>
    <w:p w:rsidR="00744CF3" w:rsidRPr="00684DD3" w:rsidRDefault="00744CF3" w:rsidP="00684DD3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I have satisfied (paid)the judgment as follows:</w:t>
      </w:r>
    </w:p>
    <w:p w:rsidR="007A3AD0" w:rsidRPr="00684DD3" w:rsidRDefault="00744CF3" w:rsidP="00684DD3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(_) </w:t>
      </w:r>
      <w:proofErr w:type="gramStart"/>
      <w:r w:rsidRPr="00684DD3">
        <w:rPr>
          <w:rFonts w:ascii="Arial" w:hAnsi="Arial" w:cs="Arial"/>
          <w:sz w:val="24"/>
          <w:szCs w:val="24"/>
        </w:rPr>
        <w:t>Fully, Including accrued interest and cost if a Memorandum of Cost, Credits and Interest has been filed.</w:t>
      </w:r>
      <w:proofErr w:type="gramEnd"/>
      <w:r w:rsidRPr="00684DD3">
        <w:rPr>
          <w:rFonts w:ascii="Arial" w:hAnsi="Arial" w:cs="Arial"/>
          <w:sz w:val="24"/>
          <w:szCs w:val="24"/>
        </w:rPr>
        <w:t xml:space="preserve"> </w:t>
      </w:r>
    </w:p>
    <w:p w:rsidR="007A3AD0" w:rsidRPr="00684DD3" w:rsidRDefault="001760E9" w:rsidP="00684DD3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(_) I have requested that the judgment creditor file an acknowledgment of s</w:t>
      </w:r>
      <w:r w:rsidR="00AB6053" w:rsidRPr="00684DD3">
        <w:rPr>
          <w:rFonts w:ascii="Arial" w:hAnsi="Arial" w:cs="Arial"/>
          <w:sz w:val="24"/>
          <w:szCs w:val="24"/>
        </w:rPr>
        <w:t>atisfaction of judgment. I made</w:t>
      </w:r>
      <w:r w:rsidRPr="00684DD3">
        <w:rPr>
          <w:rFonts w:ascii="Arial" w:hAnsi="Arial" w:cs="Arial"/>
          <w:sz w:val="24"/>
          <w:szCs w:val="24"/>
        </w:rPr>
        <w:t xml:space="preserve"> my request (_) orally (_) in writing on </w:t>
      </w:r>
      <w:r w:rsidR="00AB6053" w:rsidRPr="00684DD3">
        <w:rPr>
          <w:rFonts w:ascii="Arial" w:hAnsi="Arial" w:cs="Arial"/>
          <w:sz w:val="24"/>
          <w:szCs w:val="24"/>
        </w:rPr>
        <w:t>(</w:t>
      </w:r>
      <w:r w:rsidRPr="00684DD3">
        <w:rPr>
          <w:rFonts w:ascii="Arial" w:hAnsi="Arial" w:cs="Arial"/>
          <w:sz w:val="24"/>
          <w:szCs w:val="24"/>
        </w:rPr>
        <w:t>date</w:t>
      </w:r>
      <w:r w:rsidR="007A3AD0" w:rsidRPr="00684DD3">
        <w:rPr>
          <w:rFonts w:ascii="Arial" w:hAnsi="Arial" w:cs="Arial"/>
          <w:sz w:val="24"/>
          <w:szCs w:val="24"/>
        </w:rPr>
        <w:t>) _</w:t>
      </w:r>
      <w:r w:rsidR="00AB6053" w:rsidRPr="00684DD3">
        <w:rPr>
          <w:rFonts w:ascii="Arial" w:hAnsi="Arial" w:cs="Arial"/>
          <w:sz w:val="24"/>
          <w:szCs w:val="24"/>
        </w:rPr>
        <w:t>______________. As of date of this declaration, the judgment creditor has failed or refused to comply with my request.</w:t>
      </w:r>
    </w:p>
    <w:p w:rsidR="00AB6053" w:rsidRPr="00684DD3" w:rsidRDefault="00AB6053" w:rsidP="00684DD3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The following document(s), which constitutes evidence of full payment of judgment </w:t>
      </w:r>
      <w:r w:rsidR="007A3AD0" w:rsidRPr="00684DD3">
        <w:rPr>
          <w:rFonts w:ascii="Arial" w:hAnsi="Arial" w:cs="Arial"/>
          <w:sz w:val="24"/>
          <w:szCs w:val="24"/>
        </w:rPr>
        <w:t>is attached:</w:t>
      </w:r>
    </w:p>
    <w:p w:rsidR="007A3AD0" w:rsidRPr="00684DD3" w:rsidRDefault="007A3AD0" w:rsidP="00684DD3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lastRenderedPageBreak/>
        <w:t xml:space="preserve">(_)Cancelled </w:t>
      </w:r>
      <w:r w:rsidRPr="00684DD3">
        <w:rPr>
          <w:rFonts w:ascii="Arial" w:hAnsi="Arial" w:cs="Arial"/>
          <w:sz w:val="24"/>
          <w:szCs w:val="24"/>
        </w:rPr>
        <w:tab/>
        <w:t>(_) check</w:t>
      </w:r>
      <w:r w:rsidRPr="00684DD3">
        <w:rPr>
          <w:rFonts w:ascii="Arial" w:hAnsi="Arial" w:cs="Arial"/>
          <w:sz w:val="24"/>
          <w:szCs w:val="24"/>
        </w:rPr>
        <w:tab/>
        <w:t>(_) Money order written by me after judgment and made payable to and endorsed by, the judgment creditor.</w:t>
      </w:r>
    </w:p>
    <w:p w:rsidR="007A3AD0" w:rsidRPr="00684DD3" w:rsidRDefault="007A3AD0" w:rsidP="00684DD3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(_) Cash receipt for the amount paid, signed by the judgment creditor</w:t>
      </w:r>
    </w:p>
    <w:p w:rsidR="007A3AD0" w:rsidRPr="00684DD3" w:rsidRDefault="007A3AD0" w:rsidP="00684DD3">
      <w:p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I declare that the judgment creditor has been paid the full amount plus costs and any interest owed at the time of payoff.</w:t>
      </w:r>
    </w:p>
    <w:p w:rsidR="007A3AD0" w:rsidRPr="00684DD3" w:rsidRDefault="007A3AD0" w:rsidP="00684DD3">
      <w:p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THE DOCUMENTS ATTACHED TO THE STATEMENT CONSTITUTE EVIDENCE OF REC</w:t>
      </w:r>
      <w:r w:rsidR="003E10BC" w:rsidRPr="00684DD3">
        <w:rPr>
          <w:rFonts w:ascii="Arial" w:hAnsi="Arial" w:cs="Arial"/>
          <w:sz w:val="24"/>
          <w:szCs w:val="24"/>
        </w:rPr>
        <w:t>EI</w:t>
      </w:r>
      <w:r w:rsidRPr="00684DD3">
        <w:rPr>
          <w:rFonts w:ascii="Arial" w:hAnsi="Arial" w:cs="Arial"/>
          <w:sz w:val="24"/>
          <w:szCs w:val="24"/>
        </w:rPr>
        <w:t>PT OF JUDGMENT.</w:t>
      </w:r>
    </w:p>
    <w:p w:rsidR="007A3AD0" w:rsidRPr="00684DD3" w:rsidRDefault="007A3AD0" w:rsidP="00684DD3">
      <w:pPr>
        <w:spacing w:line="48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I declare under of penalty of perjury that the forgoing is true and correct.</w:t>
      </w:r>
    </w:p>
    <w:p w:rsidR="00A273CE" w:rsidRPr="00684DD3" w:rsidRDefault="00A273CE" w:rsidP="00A273CE">
      <w:pPr>
        <w:spacing w:line="240" w:lineRule="auto"/>
        <w:rPr>
          <w:rFonts w:ascii="Arial" w:hAnsi="Arial" w:cs="Arial"/>
          <w:sz w:val="24"/>
          <w:szCs w:val="24"/>
        </w:rPr>
      </w:pPr>
    </w:p>
    <w:p w:rsidR="00A273CE" w:rsidRPr="00684DD3" w:rsidRDefault="006A2210" w:rsidP="00A273CE">
      <w:pPr>
        <w:spacing w:line="240" w:lineRule="auto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>Date:</w:t>
      </w:r>
      <w:r w:rsidR="007A3AD0" w:rsidRPr="00684DD3">
        <w:rPr>
          <w:rFonts w:ascii="Arial" w:hAnsi="Arial" w:cs="Arial"/>
          <w:sz w:val="24"/>
          <w:szCs w:val="24"/>
        </w:rPr>
        <w:tab/>
      </w:r>
      <w:r w:rsidRPr="00684DD3">
        <w:rPr>
          <w:rFonts w:ascii="Arial" w:hAnsi="Arial" w:cs="Arial"/>
          <w:sz w:val="24"/>
          <w:szCs w:val="24"/>
        </w:rPr>
        <w:t xml:space="preserve">               </w:t>
      </w:r>
      <w:r w:rsidR="00684DD3">
        <w:rPr>
          <w:rFonts w:ascii="Arial" w:hAnsi="Arial" w:cs="Arial"/>
          <w:sz w:val="24"/>
          <w:szCs w:val="24"/>
        </w:rPr>
        <w:t xml:space="preserve">                          </w:t>
      </w:r>
      <w:r w:rsidRPr="00684DD3">
        <w:rPr>
          <w:rFonts w:ascii="Arial" w:hAnsi="Arial" w:cs="Arial"/>
          <w:sz w:val="24"/>
          <w:szCs w:val="24"/>
        </w:rPr>
        <w:t>Signature</w:t>
      </w:r>
      <w:proofErr w:type="gramStart"/>
      <w:r w:rsidR="007A3AD0" w:rsidRPr="00684DD3">
        <w:rPr>
          <w:rFonts w:ascii="Arial" w:hAnsi="Arial" w:cs="Arial"/>
          <w:sz w:val="24"/>
          <w:szCs w:val="24"/>
        </w:rPr>
        <w:t>:_</w:t>
      </w:r>
      <w:proofErr w:type="gramEnd"/>
      <w:r w:rsidR="007A3AD0" w:rsidRPr="00684DD3">
        <w:rPr>
          <w:rFonts w:ascii="Arial" w:hAnsi="Arial" w:cs="Arial"/>
          <w:sz w:val="24"/>
          <w:szCs w:val="24"/>
        </w:rPr>
        <w:t>______________________________</w:t>
      </w:r>
    </w:p>
    <w:p w:rsidR="00A273CE" w:rsidRPr="00684DD3" w:rsidRDefault="00A273CE" w:rsidP="00A273C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                          </w:t>
      </w:r>
      <w:r w:rsidR="006A2210" w:rsidRPr="00684DD3">
        <w:rPr>
          <w:rFonts w:ascii="Arial" w:hAnsi="Arial" w:cs="Arial"/>
          <w:sz w:val="24"/>
          <w:szCs w:val="24"/>
        </w:rPr>
        <w:t xml:space="preserve">                   Phone #</w:t>
      </w:r>
      <w:r w:rsidRPr="00684DD3">
        <w:rPr>
          <w:rFonts w:ascii="Arial" w:hAnsi="Arial" w:cs="Arial"/>
          <w:sz w:val="24"/>
          <w:szCs w:val="24"/>
        </w:rPr>
        <w:t>:_________________</w:t>
      </w:r>
      <w:r w:rsidR="006A2210" w:rsidRPr="00684DD3">
        <w:rPr>
          <w:rFonts w:ascii="Arial" w:hAnsi="Arial" w:cs="Arial"/>
          <w:sz w:val="24"/>
          <w:szCs w:val="24"/>
        </w:rPr>
        <w:t>_______</w:t>
      </w:r>
      <w:r w:rsidRPr="00684DD3">
        <w:rPr>
          <w:rFonts w:ascii="Arial" w:hAnsi="Arial" w:cs="Arial"/>
          <w:sz w:val="24"/>
          <w:szCs w:val="24"/>
        </w:rPr>
        <w:t>______</w:t>
      </w:r>
      <w:r w:rsidR="003E10BC" w:rsidRPr="00684DD3">
        <w:rPr>
          <w:rFonts w:ascii="Arial" w:hAnsi="Arial" w:cs="Arial"/>
          <w:sz w:val="24"/>
          <w:szCs w:val="24"/>
        </w:rPr>
        <w:t>___</w:t>
      </w:r>
    </w:p>
    <w:p w:rsidR="00A273CE" w:rsidRPr="00684DD3" w:rsidRDefault="00A273CE" w:rsidP="00A273C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                             </w:t>
      </w:r>
      <w:r w:rsidR="00684DD3">
        <w:rPr>
          <w:rFonts w:ascii="Arial" w:hAnsi="Arial" w:cs="Arial"/>
          <w:sz w:val="24"/>
          <w:szCs w:val="24"/>
        </w:rPr>
        <w:t xml:space="preserve">                  </w:t>
      </w:r>
      <w:r w:rsidR="006A2210" w:rsidRPr="00684DD3">
        <w:rPr>
          <w:rFonts w:ascii="Arial" w:hAnsi="Arial" w:cs="Arial"/>
          <w:sz w:val="24"/>
          <w:szCs w:val="24"/>
        </w:rPr>
        <w:t>Address</w:t>
      </w:r>
      <w:proofErr w:type="gramStart"/>
      <w:r w:rsidRPr="00684DD3">
        <w:rPr>
          <w:rFonts w:ascii="Arial" w:hAnsi="Arial" w:cs="Arial"/>
          <w:sz w:val="24"/>
          <w:szCs w:val="24"/>
        </w:rPr>
        <w:t>:_</w:t>
      </w:r>
      <w:proofErr w:type="gramEnd"/>
      <w:r w:rsidRPr="00684DD3">
        <w:rPr>
          <w:rFonts w:ascii="Arial" w:hAnsi="Arial" w:cs="Arial"/>
          <w:sz w:val="24"/>
          <w:szCs w:val="24"/>
        </w:rPr>
        <w:t>_________________________________</w:t>
      </w:r>
    </w:p>
    <w:p w:rsidR="00546236" w:rsidRPr="00684DD3" w:rsidRDefault="003E10BC" w:rsidP="003E10BC">
      <w:pPr>
        <w:jc w:val="center"/>
        <w:rPr>
          <w:rFonts w:ascii="Arial" w:hAnsi="Arial" w:cs="Arial"/>
          <w:sz w:val="24"/>
          <w:szCs w:val="24"/>
        </w:rPr>
      </w:pPr>
      <w:r w:rsidRPr="00684DD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A273CE" w:rsidRPr="00684DD3">
        <w:rPr>
          <w:rFonts w:ascii="Arial" w:hAnsi="Arial" w:cs="Arial"/>
          <w:sz w:val="24"/>
          <w:szCs w:val="24"/>
        </w:rPr>
        <w:t>___________________________________________</w:t>
      </w:r>
    </w:p>
    <w:sectPr w:rsidR="00546236" w:rsidRPr="00684DD3" w:rsidSect="005306D6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F3" w:rsidRDefault="00744CF3">
      <w:pPr>
        <w:spacing w:line="240" w:lineRule="auto"/>
      </w:pPr>
      <w:r>
        <w:separator/>
      </w:r>
    </w:p>
  </w:endnote>
  <w:endnote w:type="continuationSeparator" w:id="1">
    <w:p w:rsidR="00744CF3" w:rsidRDefault="00744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71" w:rsidRDefault="00B01CD3" w:rsidP="00EB427B">
    <w:pPr>
      <w:jc w:val="center"/>
    </w:pPr>
    <w:r>
      <w:fldChar w:fldCharType="begin"/>
    </w:r>
    <w:r w:rsidR="00F67171">
      <w:instrText xml:space="preserve"> MACROBUTTON  DoFieldClick [</w:instrText>
    </w:r>
    <w:r w:rsidR="00F67171" w:rsidRPr="000E76F6">
      <w:rPr>
        <w:b/>
        <w:bCs/>
      </w:rPr>
      <w:instrText>Summary of pleading</w:instrText>
    </w:r>
    <w:r w:rsidR="00F67171">
      <w:instrText>]</w:instrText>
    </w:r>
    <w:r>
      <w:fldChar w:fldCharType="end"/>
    </w:r>
    <w:r w:rsidR="00F67171">
      <w:t xml:space="preserve"> - </w:t>
    </w:r>
    <w:fldSimple w:instr=" PAGE  \* MERGEFORMAT ">
      <w:r w:rsidR="00684DD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F3" w:rsidRDefault="00744CF3">
      <w:pPr>
        <w:spacing w:line="240" w:lineRule="auto"/>
      </w:pPr>
      <w:r>
        <w:separator/>
      </w:r>
    </w:p>
  </w:footnote>
  <w:footnote w:type="continuationSeparator" w:id="1">
    <w:p w:rsidR="00744CF3" w:rsidRDefault="00744C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71" w:rsidRDefault="00B01CD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F67171" w:rsidRDefault="00F67171" w:rsidP="00EB427B">
                <w:pPr>
                  <w:jc w:val="right"/>
                </w:pPr>
                <w:r>
                  <w:t>1</w:t>
                </w:r>
              </w:p>
              <w:p w:rsidR="00F67171" w:rsidRDefault="00F67171" w:rsidP="00EB427B">
                <w:pPr>
                  <w:jc w:val="right"/>
                </w:pPr>
                <w:r>
                  <w:t>2</w:t>
                </w:r>
              </w:p>
              <w:p w:rsidR="00F67171" w:rsidRDefault="00F67171" w:rsidP="00EB427B">
                <w:pPr>
                  <w:jc w:val="right"/>
                </w:pPr>
                <w:r>
                  <w:t>3</w:t>
                </w:r>
              </w:p>
              <w:p w:rsidR="00F67171" w:rsidRDefault="00F67171" w:rsidP="00EB427B">
                <w:pPr>
                  <w:jc w:val="right"/>
                </w:pPr>
                <w:r>
                  <w:t>4</w:t>
                </w:r>
              </w:p>
              <w:p w:rsidR="00F67171" w:rsidRDefault="00F67171" w:rsidP="00EB427B">
                <w:pPr>
                  <w:jc w:val="right"/>
                </w:pPr>
                <w:r>
                  <w:t>5</w:t>
                </w:r>
              </w:p>
              <w:p w:rsidR="00F67171" w:rsidRDefault="00F67171" w:rsidP="00EB427B">
                <w:pPr>
                  <w:jc w:val="right"/>
                </w:pPr>
                <w:r>
                  <w:t>6</w:t>
                </w:r>
              </w:p>
              <w:p w:rsidR="00F67171" w:rsidRDefault="00F67171" w:rsidP="00EB427B">
                <w:pPr>
                  <w:jc w:val="right"/>
                </w:pPr>
                <w:r>
                  <w:t>7</w:t>
                </w:r>
              </w:p>
              <w:p w:rsidR="00F67171" w:rsidRDefault="00F67171" w:rsidP="00EB427B">
                <w:pPr>
                  <w:jc w:val="right"/>
                </w:pPr>
                <w:r>
                  <w:t>8</w:t>
                </w:r>
              </w:p>
              <w:p w:rsidR="00F67171" w:rsidRDefault="00F67171" w:rsidP="00EB427B">
                <w:pPr>
                  <w:jc w:val="right"/>
                </w:pPr>
                <w:r>
                  <w:t>9</w:t>
                </w:r>
              </w:p>
              <w:p w:rsidR="00F67171" w:rsidRDefault="00F67171" w:rsidP="00EB427B">
                <w:pPr>
                  <w:jc w:val="right"/>
                </w:pPr>
                <w:r>
                  <w:t>10</w:t>
                </w:r>
              </w:p>
              <w:p w:rsidR="00F67171" w:rsidRDefault="00F67171" w:rsidP="00EB427B">
                <w:pPr>
                  <w:jc w:val="right"/>
                </w:pPr>
                <w:r>
                  <w:t>11</w:t>
                </w:r>
              </w:p>
              <w:p w:rsidR="00F67171" w:rsidRDefault="00F67171" w:rsidP="00EB427B">
                <w:pPr>
                  <w:jc w:val="right"/>
                </w:pPr>
                <w:r>
                  <w:t>12</w:t>
                </w:r>
              </w:p>
              <w:p w:rsidR="00F67171" w:rsidRDefault="00F67171" w:rsidP="00EB427B">
                <w:pPr>
                  <w:jc w:val="right"/>
                </w:pPr>
                <w:r>
                  <w:t>13</w:t>
                </w:r>
              </w:p>
              <w:p w:rsidR="00F67171" w:rsidRDefault="00F67171" w:rsidP="00EB427B">
                <w:pPr>
                  <w:jc w:val="right"/>
                </w:pPr>
                <w:r>
                  <w:t>14</w:t>
                </w:r>
              </w:p>
              <w:p w:rsidR="00F67171" w:rsidRDefault="00F67171" w:rsidP="00EB427B">
                <w:pPr>
                  <w:jc w:val="right"/>
                </w:pPr>
                <w:r>
                  <w:t>15</w:t>
                </w:r>
              </w:p>
              <w:p w:rsidR="00F67171" w:rsidRDefault="00F67171" w:rsidP="00EB427B">
                <w:pPr>
                  <w:jc w:val="right"/>
                </w:pPr>
                <w:r>
                  <w:t>16</w:t>
                </w:r>
              </w:p>
              <w:p w:rsidR="00F67171" w:rsidRDefault="00F67171" w:rsidP="00EB427B">
                <w:pPr>
                  <w:jc w:val="right"/>
                </w:pPr>
                <w:r>
                  <w:t>17</w:t>
                </w:r>
              </w:p>
              <w:p w:rsidR="00F67171" w:rsidRDefault="00F67171" w:rsidP="00EB427B">
                <w:pPr>
                  <w:jc w:val="right"/>
                </w:pPr>
                <w:r>
                  <w:t>18</w:t>
                </w:r>
              </w:p>
              <w:p w:rsidR="00F67171" w:rsidRDefault="00F67171" w:rsidP="00EB427B">
                <w:pPr>
                  <w:jc w:val="right"/>
                </w:pPr>
                <w:r>
                  <w:t>19</w:t>
                </w:r>
              </w:p>
              <w:p w:rsidR="00F67171" w:rsidRDefault="00F67171" w:rsidP="00EB427B">
                <w:pPr>
                  <w:jc w:val="right"/>
                </w:pPr>
                <w:r>
                  <w:t>20</w:t>
                </w:r>
              </w:p>
              <w:p w:rsidR="00F67171" w:rsidRDefault="00F67171" w:rsidP="00EB427B">
                <w:pPr>
                  <w:jc w:val="right"/>
                </w:pPr>
                <w:r>
                  <w:t>21</w:t>
                </w:r>
              </w:p>
              <w:p w:rsidR="00F67171" w:rsidRDefault="00F67171" w:rsidP="00EB427B">
                <w:pPr>
                  <w:jc w:val="right"/>
                </w:pPr>
                <w:r>
                  <w:t>22</w:t>
                </w:r>
              </w:p>
              <w:p w:rsidR="00F67171" w:rsidRDefault="00F67171" w:rsidP="00EB427B">
                <w:pPr>
                  <w:jc w:val="right"/>
                </w:pPr>
                <w:r>
                  <w:t>23</w:t>
                </w:r>
              </w:p>
              <w:p w:rsidR="00F67171" w:rsidRDefault="00F67171" w:rsidP="00EB427B">
                <w:pPr>
                  <w:jc w:val="right"/>
                </w:pPr>
                <w:r>
                  <w:t>24</w:t>
                </w:r>
              </w:p>
              <w:p w:rsidR="00F67171" w:rsidRDefault="00F67171" w:rsidP="00EB427B">
                <w:pPr>
                  <w:jc w:val="right"/>
                </w:pPr>
                <w:r>
                  <w:t>25</w:t>
                </w:r>
              </w:p>
              <w:p w:rsidR="00F67171" w:rsidRDefault="00F67171" w:rsidP="00EB427B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801D0"/>
    <w:multiLevelType w:val="hybridMultilevel"/>
    <w:tmpl w:val="7A361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坔㉴炀֨㿃㍋"/>
    <w:docVar w:name="CaptionBoxStyle" w:val="w:docVa"/>
    <w:docVar w:name="CourtAlignment" w:val="w:docVa"/>
    <w:docVar w:name="CourtName" w:val="application/vnd.openxmlformats-officedocument.wordprocessingml.webSettings+xml"/>
    <w:docVar w:name="FirmInFtr" w:val="w:docVa"/>
    <w:docVar w:name="FirmInSigBlkStyle" w:val="w:docVa"/>
    <w:docVar w:name="FirstLineNum" w:val="w:docVa"/>
    <w:docVar w:name="FirstPleadingLine" w:val="w:docVa"/>
    <w:docVar w:name="Font" w:val="栜ㄴ̳恰֬Ӥင뺘㈇Ɇ`Ѐ֪푠̨훤ٙ"/>
    <w:docVar w:name="FSigBlkYes" w:val="CaptionBoxStyl"/>
    <w:docVar w:name="FSignWith" w:val="w:docVa"/>
    <w:docVar w:name="FSummaryInFtr" w:val="CaptionBoxStyl"/>
    <w:docVar w:name="IncludeDate" w:val="CaptionBoxStyl"/>
    <w:docVar w:name="IncludeLineNumbers" w:val="CaptionBoxStyl"/>
    <w:docVar w:name="JudgeName" w:val="w:docVa"/>
    <w:docVar w:name="LeftBorderStyle" w:val="w:docVa"/>
    <w:docVar w:name="LineNumIncByOne" w:val="坔㉴㤠֨㿃㍋"/>
    <w:docVar w:name="LineSpacing" w:val="w:docVa"/>
    <w:docVar w:name="LinesPerPage" w:val="LineNumIncByOn"/>
    <w:docVar w:name="PageNumsInFtr" w:val="LineNumIncByOn"/>
    <w:docVar w:name="RightBorderStyle" w:val="w:docVa"/>
  </w:docVars>
  <w:rsids>
    <w:rsidRoot w:val="001760E9"/>
    <w:rsid w:val="00033A00"/>
    <w:rsid w:val="000A18E1"/>
    <w:rsid w:val="000E30D5"/>
    <w:rsid w:val="000E76F6"/>
    <w:rsid w:val="00106455"/>
    <w:rsid w:val="001170BD"/>
    <w:rsid w:val="00117514"/>
    <w:rsid w:val="00121368"/>
    <w:rsid w:val="001760E9"/>
    <w:rsid w:val="001C0A70"/>
    <w:rsid w:val="00202AB5"/>
    <w:rsid w:val="00225575"/>
    <w:rsid w:val="002F5997"/>
    <w:rsid w:val="0033786B"/>
    <w:rsid w:val="00345389"/>
    <w:rsid w:val="003A7DD3"/>
    <w:rsid w:val="003B398A"/>
    <w:rsid w:val="003E10BC"/>
    <w:rsid w:val="003E75FD"/>
    <w:rsid w:val="00416956"/>
    <w:rsid w:val="00493CD7"/>
    <w:rsid w:val="004D28BD"/>
    <w:rsid w:val="005306D6"/>
    <w:rsid w:val="00546236"/>
    <w:rsid w:val="0059730F"/>
    <w:rsid w:val="00600887"/>
    <w:rsid w:val="006477F4"/>
    <w:rsid w:val="00654BA7"/>
    <w:rsid w:val="00684DD3"/>
    <w:rsid w:val="006A2210"/>
    <w:rsid w:val="00744CF3"/>
    <w:rsid w:val="007948C0"/>
    <w:rsid w:val="007A3AD0"/>
    <w:rsid w:val="0083267D"/>
    <w:rsid w:val="0086742F"/>
    <w:rsid w:val="009162AD"/>
    <w:rsid w:val="00947302"/>
    <w:rsid w:val="00957775"/>
    <w:rsid w:val="00A273CE"/>
    <w:rsid w:val="00A34297"/>
    <w:rsid w:val="00A837C4"/>
    <w:rsid w:val="00AB6053"/>
    <w:rsid w:val="00AD31EB"/>
    <w:rsid w:val="00B01CD3"/>
    <w:rsid w:val="00B078E5"/>
    <w:rsid w:val="00B55F7E"/>
    <w:rsid w:val="00BA75FA"/>
    <w:rsid w:val="00BF4BD5"/>
    <w:rsid w:val="00D4068C"/>
    <w:rsid w:val="00D535CB"/>
    <w:rsid w:val="00DD6DF2"/>
    <w:rsid w:val="00EB427B"/>
    <w:rsid w:val="00EC3F4D"/>
    <w:rsid w:val="00F61E21"/>
    <w:rsid w:val="00F6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2F"/>
    <w:pPr>
      <w:spacing w:line="508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86742F"/>
    <w:pPr>
      <w:spacing w:line="254" w:lineRule="exact"/>
    </w:pPr>
  </w:style>
  <w:style w:type="paragraph" w:customStyle="1" w:styleId="AttorneyName">
    <w:name w:val="Attorney Name"/>
    <w:basedOn w:val="SingleSpacing"/>
    <w:rsid w:val="0086742F"/>
  </w:style>
  <w:style w:type="paragraph" w:customStyle="1" w:styleId="Signatureblockdate">
    <w:name w:val="Signature block date"/>
    <w:basedOn w:val="Normal"/>
    <w:rsid w:val="00D4068C"/>
    <w:pPr>
      <w:spacing w:line="245" w:lineRule="exact"/>
      <w:ind w:left="4680"/>
    </w:pPr>
  </w:style>
  <w:style w:type="paragraph" w:customStyle="1" w:styleId="Signatureblockline">
    <w:name w:val="Signature block line"/>
    <w:basedOn w:val="Normal"/>
    <w:rsid w:val="00D4068C"/>
    <w:pPr>
      <w:tabs>
        <w:tab w:val="left" w:leader="underscore" w:pos="9360"/>
      </w:tabs>
      <w:spacing w:line="245" w:lineRule="exact"/>
      <w:ind w:left="60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0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5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25 lines</Template>
  <TotalTime>7</TotalTime>
  <Pages>2</Pages>
  <Words>239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4</cp:revision>
  <cp:lastPrinted>2013-11-19T21:58:00Z</cp:lastPrinted>
  <dcterms:created xsi:type="dcterms:W3CDTF">2017-06-29T15:47:00Z</dcterms:created>
  <dcterms:modified xsi:type="dcterms:W3CDTF">2018-01-22T17:24:00Z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TC060869931033</vt:lpwstr>
  </property>
</Properties>
</file>